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5BE0" w14:textId="77777777" w:rsidR="00DE4F50" w:rsidRPr="006609F8" w:rsidRDefault="00DE4F50" w:rsidP="00DE4F50">
      <w:pPr>
        <w:tabs>
          <w:tab w:val="left" w:pos="1256"/>
        </w:tabs>
        <w:rPr>
          <w:sz w:val="28"/>
          <w:szCs w:val="28"/>
        </w:rPr>
      </w:pPr>
    </w:p>
    <w:p w14:paraId="5E6A871A" w14:textId="77777777" w:rsidR="00DE4F50" w:rsidRPr="006609F8" w:rsidRDefault="003A2C2A" w:rsidP="00DE4F50">
      <w:pPr>
        <w:jc w:val="center"/>
        <w:rPr>
          <w:b/>
          <w:sz w:val="28"/>
          <w:szCs w:val="28"/>
        </w:rPr>
      </w:pPr>
      <w:r>
        <w:rPr>
          <w:b/>
          <w:sz w:val="28"/>
          <w:szCs w:val="28"/>
        </w:rPr>
        <w:t>FYZICAL</w:t>
      </w:r>
      <w:r w:rsidR="00DE4F50" w:rsidRPr="006609F8">
        <w:rPr>
          <w:b/>
          <w:sz w:val="28"/>
          <w:szCs w:val="28"/>
        </w:rPr>
        <w:t xml:space="preserve"> THERAPY</w:t>
      </w:r>
      <w:r>
        <w:rPr>
          <w:b/>
          <w:sz w:val="28"/>
          <w:szCs w:val="28"/>
        </w:rPr>
        <w:t xml:space="preserve"> AND BALANCE CENTERS</w:t>
      </w:r>
      <w:r w:rsidR="00DE4F50" w:rsidRPr="006609F8">
        <w:rPr>
          <w:b/>
          <w:sz w:val="28"/>
          <w:szCs w:val="28"/>
        </w:rPr>
        <w:t xml:space="preserve"> OF SANIBEL </w:t>
      </w:r>
    </w:p>
    <w:p w14:paraId="37CDCB69" w14:textId="77777777" w:rsidR="00DE4F50" w:rsidRPr="006609F8" w:rsidRDefault="00DE4F50" w:rsidP="00DE4F50">
      <w:pPr>
        <w:jc w:val="center"/>
      </w:pPr>
      <w:r w:rsidRPr="006609F8">
        <w:t xml:space="preserve">Therapist __________Date of First Appt. ___________ Date of RX_________ </w:t>
      </w:r>
    </w:p>
    <w:tbl>
      <w:tblPr>
        <w:tblpPr w:leftFromText="187" w:rightFromText="187" w:vertAnchor="text" w:horzAnchor="margin" w:tblpY="249"/>
        <w:tblW w:w="11073" w:type="dxa"/>
        <w:tblBorders>
          <w:top w:val="single" w:sz="4" w:space="0" w:color="auto"/>
          <w:left w:val="single" w:sz="4" w:space="0" w:color="auto"/>
          <w:bottom w:val="single" w:sz="8" w:space="0" w:color="auto"/>
          <w:right w:val="single" w:sz="4"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536"/>
        <w:gridCol w:w="5537"/>
      </w:tblGrid>
      <w:tr w:rsidR="003B0CA5" w14:paraId="77948ECA" w14:textId="77777777" w:rsidTr="003B0CA5">
        <w:trPr>
          <w:trHeight w:hRule="exact" w:val="728"/>
        </w:trPr>
        <w:tc>
          <w:tcPr>
            <w:tcW w:w="11073" w:type="dxa"/>
            <w:gridSpan w:val="2"/>
            <w:tcBorders>
              <w:top w:val="single" w:sz="4" w:space="0" w:color="auto"/>
            </w:tcBorders>
          </w:tcPr>
          <w:p w14:paraId="77905833" w14:textId="77777777" w:rsidR="003B0CA5" w:rsidRDefault="003B0CA5" w:rsidP="003B0CA5">
            <w:pPr>
              <w:pStyle w:val="Style1"/>
              <w:tabs>
                <w:tab w:val="left" w:pos="2475"/>
                <w:tab w:val="left" w:pos="4995"/>
                <w:tab w:val="left" w:pos="7659"/>
              </w:tabs>
              <w:adjustRightInd/>
              <w:ind w:right="2020"/>
              <w:jc w:val="right"/>
              <w:rPr>
                <w:sz w:val="24"/>
                <w:szCs w:val="24"/>
              </w:rPr>
            </w:pPr>
            <w:r>
              <w:rPr>
                <w:bCs/>
                <w:spacing w:val="-2"/>
                <w:sz w:val="24"/>
                <w:szCs w:val="24"/>
              </w:rPr>
              <w:t>Last</w:t>
            </w:r>
            <w:r>
              <w:rPr>
                <w:bCs/>
                <w:spacing w:val="-2"/>
                <w:sz w:val="22"/>
                <w:szCs w:val="22"/>
              </w:rPr>
              <w:t xml:space="preserve"> </w:t>
            </w:r>
            <w:r>
              <w:rPr>
                <w:sz w:val="24"/>
                <w:szCs w:val="24"/>
              </w:rPr>
              <w:t>Name</w:t>
            </w:r>
            <w:r>
              <w:rPr>
                <w:sz w:val="24"/>
                <w:szCs w:val="24"/>
              </w:rPr>
              <w:tab/>
              <w:t>First</w:t>
            </w:r>
            <w:r>
              <w:rPr>
                <w:sz w:val="24"/>
                <w:szCs w:val="24"/>
              </w:rPr>
              <w:tab/>
              <w:t>M. I.</w:t>
            </w:r>
            <w:r>
              <w:rPr>
                <w:sz w:val="24"/>
                <w:szCs w:val="24"/>
              </w:rPr>
              <w:tab/>
              <w:t>Date of Birth</w:t>
            </w:r>
          </w:p>
        </w:tc>
      </w:tr>
      <w:tr w:rsidR="003B0CA5" w14:paraId="68989AFA" w14:textId="77777777" w:rsidTr="003B0CA5">
        <w:trPr>
          <w:trHeight w:hRule="exact" w:val="765"/>
        </w:trPr>
        <w:tc>
          <w:tcPr>
            <w:tcW w:w="11073" w:type="dxa"/>
            <w:gridSpan w:val="2"/>
          </w:tcPr>
          <w:p w14:paraId="1936DBBD" w14:textId="77777777" w:rsidR="003B0CA5" w:rsidRDefault="003B0CA5" w:rsidP="003B0CA5">
            <w:pPr>
              <w:pStyle w:val="Style1"/>
              <w:tabs>
                <w:tab w:val="left" w:pos="3483"/>
                <w:tab w:val="left" w:pos="5787"/>
                <w:tab w:val="left" w:pos="7236"/>
                <w:tab w:val="left" w:pos="8694"/>
              </w:tabs>
              <w:adjustRightInd/>
              <w:ind w:right="760"/>
              <w:jc w:val="right"/>
              <w:rPr>
                <w:sz w:val="24"/>
                <w:szCs w:val="24"/>
              </w:rPr>
            </w:pPr>
            <w:r>
              <w:rPr>
                <w:sz w:val="24"/>
                <w:szCs w:val="24"/>
              </w:rPr>
              <w:t>Florida Address</w:t>
            </w:r>
            <w:r>
              <w:rPr>
                <w:sz w:val="24"/>
                <w:szCs w:val="24"/>
              </w:rPr>
              <w:tab/>
              <w:t>City</w:t>
            </w:r>
            <w:r>
              <w:rPr>
                <w:sz w:val="24"/>
                <w:szCs w:val="24"/>
              </w:rPr>
              <w:tab/>
              <w:t>State</w:t>
            </w:r>
            <w:r>
              <w:rPr>
                <w:sz w:val="24"/>
                <w:szCs w:val="24"/>
              </w:rPr>
              <w:tab/>
              <w:t>Zip</w:t>
            </w:r>
            <w:r>
              <w:rPr>
                <w:sz w:val="24"/>
                <w:szCs w:val="24"/>
              </w:rPr>
              <w:tab/>
              <w:t>Florida Phone#</w:t>
            </w:r>
          </w:p>
        </w:tc>
      </w:tr>
      <w:tr w:rsidR="003B0CA5" w14:paraId="294DBFD4" w14:textId="77777777" w:rsidTr="003B0CA5">
        <w:trPr>
          <w:trHeight w:hRule="exact" w:val="729"/>
        </w:trPr>
        <w:tc>
          <w:tcPr>
            <w:tcW w:w="11073" w:type="dxa"/>
            <w:gridSpan w:val="2"/>
          </w:tcPr>
          <w:p w14:paraId="417E674D" w14:textId="77777777" w:rsidR="003B0CA5" w:rsidRDefault="003B0CA5" w:rsidP="003B0CA5">
            <w:pPr>
              <w:pStyle w:val="Style2"/>
              <w:tabs>
                <w:tab w:val="left" w:pos="3510"/>
                <w:tab w:val="left" w:pos="5778"/>
                <w:tab w:val="left" w:pos="7236"/>
                <w:tab w:val="left" w:pos="8694"/>
              </w:tabs>
              <w:ind w:left="75"/>
              <w:rPr>
                <w:rStyle w:val="CharacterStyle1"/>
                <w:rFonts w:eastAsiaTheme="majorEastAsia"/>
              </w:rPr>
            </w:pPr>
            <w:r>
              <w:rPr>
                <w:rStyle w:val="CharacterStyle1"/>
                <w:rFonts w:eastAsiaTheme="majorEastAsia"/>
              </w:rPr>
              <w:t>Out of state address</w:t>
            </w:r>
            <w:r>
              <w:rPr>
                <w:rStyle w:val="CharacterStyle1"/>
                <w:rFonts w:eastAsiaTheme="majorEastAsia"/>
                <w:b/>
                <w:bCs/>
              </w:rPr>
              <w:tab/>
              <w:t xml:space="preserve"> </w:t>
            </w:r>
            <w:r>
              <w:rPr>
                <w:rStyle w:val="CharacterStyle1"/>
                <w:rFonts w:eastAsiaTheme="majorEastAsia"/>
              </w:rPr>
              <w:t>City</w:t>
            </w:r>
            <w:r>
              <w:rPr>
                <w:rStyle w:val="CharacterStyle1"/>
                <w:rFonts w:eastAsiaTheme="majorEastAsia"/>
              </w:rPr>
              <w:tab/>
              <w:t xml:space="preserve">  State</w:t>
            </w:r>
            <w:r>
              <w:rPr>
                <w:rStyle w:val="CharacterStyle1"/>
                <w:rFonts w:eastAsiaTheme="majorEastAsia"/>
              </w:rPr>
              <w:tab/>
              <w:t xml:space="preserve">  Zip</w:t>
            </w:r>
            <w:r>
              <w:rPr>
                <w:rStyle w:val="CharacterStyle1"/>
                <w:rFonts w:eastAsiaTheme="majorEastAsia"/>
              </w:rPr>
              <w:tab/>
              <w:t xml:space="preserve">  Phone#</w:t>
            </w:r>
          </w:p>
        </w:tc>
      </w:tr>
      <w:tr w:rsidR="003B0CA5" w14:paraId="6BC8C40D" w14:textId="77777777" w:rsidTr="003B0CA5">
        <w:trPr>
          <w:trHeight w:hRule="exact" w:val="587"/>
        </w:trPr>
        <w:tc>
          <w:tcPr>
            <w:tcW w:w="11073" w:type="dxa"/>
            <w:gridSpan w:val="2"/>
            <w:vAlign w:val="center"/>
          </w:tcPr>
          <w:p w14:paraId="26C4ED1A" w14:textId="13A1AEFB" w:rsidR="003B0CA5" w:rsidRDefault="003B0CA5" w:rsidP="003B0CA5">
            <w:pPr>
              <w:pStyle w:val="Style2"/>
              <w:tabs>
                <w:tab w:val="left" w:pos="5571"/>
                <w:tab w:val="left" w:pos="7560"/>
              </w:tabs>
              <w:ind w:left="75"/>
            </w:pPr>
            <w:r>
              <w:rPr>
                <w:rStyle w:val="CharacterStyle1"/>
                <w:rFonts w:eastAsiaTheme="majorEastAsia"/>
              </w:rPr>
              <w:t xml:space="preserve">Cell Phone #                          Okay to Text: Yes No </w:t>
            </w:r>
            <w:r w:rsidR="00E2763C">
              <w:rPr>
                <w:rStyle w:val="CharacterStyle1"/>
                <w:rFonts w:eastAsiaTheme="majorEastAsia"/>
              </w:rPr>
              <w:t xml:space="preserve"> </w:t>
            </w:r>
            <w:r>
              <w:rPr>
                <w:rStyle w:val="CharacterStyle1"/>
                <w:rFonts w:eastAsiaTheme="majorEastAsia"/>
              </w:rPr>
              <w:t xml:space="preserve"> Email Address:</w:t>
            </w:r>
            <w:r w:rsidR="00E2763C">
              <w:rPr>
                <w:rStyle w:val="CharacterStyle1"/>
                <w:rFonts w:eastAsiaTheme="majorEastAsia"/>
              </w:rPr>
              <w:t xml:space="preserve">                                   Okay to email: Yes No</w:t>
            </w:r>
          </w:p>
        </w:tc>
      </w:tr>
      <w:tr w:rsidR="003B0CA5" w14:paraId="3B6794B6" w14:textId="77777777" w:rsidTr="003B0CA5">
        <w:trPr>
          <w:trHeight w:hRule="exact" w:val="362"/>
        </w:trPr>
        <w:tc>
          <w:tcPr>
            <w:tcW w:w="11073" w:type="dxa"/>
            <w:gridSpan w:val="2"/>
          </w:tcPr>
          <w:p w14:paraId="10161D1D" w14:textId="77777777" w:rsidR="003B0CA5" w:rsidRDefault="003B0CA5" w:rsidP="003B0CA5">
            <w:pPr>
              <w:pStyle w:val="Style2"/>
              <w:tabs>
                <w:tab w:val="left" w:pos="5058"/>
              </w:tabs>
              <w:rPr>
                <w:rStyle w:val="CharacterStyle1"/>
                <w:rFonts w:eastAsiaTheme="majorEastAsia"/>
                <w:bCs/>
              </w:rPr>
            </w:pPr>
            <w:r>
              <w:rPr>
                <w:rStyle w:val="CharacterStyle1"/>
                <w:rFonts w:eastAsiaTheme="majorEastAsia"/>
              </w:rPr>
              <w:t>Social Security #</w:t>
            </w:r>
            <w:r>
              <w:rPr>
                <w:rStyle w:val="CharacterStyle1"/>
                <w:rFonts w:eastAsiaTheme="majorEastAsia"/>
              </w:rPr>
              <w:tab/>
              <w:t>Sex M/F</w:t>
            </w:r>
            <w:r>
              <w:rPr>
                <w:rStyle w:val="CharacterStyle1"/>
                <w:rFonts w:eastAsiaTheme="majorEastAsia"/>
                <w:b/>
                <w:bCs/>
              </w:rPr>
              <w:tab/>
            </w:r>
            <w:r>
              <w:rPr>
                <w:rStyle w:val="CharacterStyle1"/>
                <w:rFonts w:eastAsiaTheme="majorEastAsia"/>
              </w:rPr>
              <w:t>Marital Status</w:t>
            </w:r>
            <w:r>
              <w:t xml:space="preserve"> S M W D</w:t>
            </w:r>
          </w:p>
        </w:tc>
      </w:tr>
      <w:tr w:rsidR="003B0CA5" w14:paraId="53E53BD9" w14:textId="77777777" w:rsidTr="003B0CA5">
        <w:trPr>
          <w:trHeight w:hRule="exact" w:val="728"/>
        </w:trPr>
        <w:tc>
          <w:tcPr>
            <w:tcW w:w="11073" w:type="dxa"/>
            <w:gridSpan w:val="2"/>
          </w:tcPr>
          <w:p w14:paraId="0FC0E648" w14:textId="77777777" w:rsidR="003B0CA5" w:rsidRDefault="003B0CA5" w:rsidP="003B0CA5">
            <w:pPr>
              <w:spacing w:line="276" w:lineRule="auto"/>
              <w:ind w:left="-720" w:right="-720"/>
            </w:pPr>
            <w:r>
              <w:rPr>
                <w:sz w:val="24"/>
                <w:szCs w:val="24"/>
              </w:rPr>
              <w:t xml:space="preserve">StWor   Work Status - </w:t>
            </w:r>
            <w:r>
              <w:rPr>
                <w:sz w:val="24"/>
                <w:szCs w:val="24"/>
              </w:rPr>
              <w:t>Employed</w:t>
            </w:r>
            <w:r>
              <w:rPr>
                <w:i/>
                <w:sz w:val="24"/>
                <w:szCs w:val="24"/>
              </w:rPr>
              <w:t xml:space="preserve">   </w:t>
            </w:r>
            <w:r>
              <w:rPr>
                <w:sz w:val="24"/>
                <w:szCs w:val="24"/>
              </w:rPr>
              <w:t>Student</w:t>
            </w:r>
            <w:r>
              <w:rPr>
                <w:i/>
                <w:sz w:val="24"/>
                <w:szCs w:val="24"/>
              </w:rPr>
              <w:t xml:space="preserve">   </w:t>
            </w:r>
            <w:r>
              <w:rPr>
                <w:sz w:val="24"/>
                <w:szCs w:val="24"/>
              </w:rPr>
              <w:t>Retired</w:t>
            </w:r>
            <w:r>
              <w:rPr>
                <w:i/>
                <w:sz w:val="24"/>
                <w:szCs w:val="24"/>
              </w:rPr>
              <w:t xml:space="preserve">   </w:t>
            </w:r>
            <w:r>
              <w:rPr>
                <w:sz w:val="24"/>
                <w:szCs w:val="24"/>
              </w:rPr>
              <w:t xml:space="preserve">Volunteer </w:t>
            </w:r>
            <w:r>
              <w:rPr>
                <w:i/>
                <w:sz w:val="24"/>
                <w:szCs w:val="24"/>
              </w:rPr>
              <w:t xml:space="preserve">   </w:t>
            </w:r>
            <w:r>
              <w:rPr>
                <w:sz w:val="24"/>
                <w:szCs w:val="24"/>
              </w:rPr>
              <w:t xml:space="preserve">Disabled </w:t>
            </w:r>
            <w:r>
              <w:rPr>
                <w:i/>
                <w:sz w:val="24"/>
                <w:szCs w:val="24"/>
              </w:rPr>
              <w:t xml:space="preserve">   </w:t>
            </w:r>
            <w:r>
              <w:rPr>
                <w:sz w:val="24"/>
                <w:szCs w:val="24"/>
              </w:rPr>
              <w:t>Unemployed</w:t>
            </w:r>
            <w:r>
              <w:t xml:space="preserve"> </w:t>
            </w:r>
          </w:p>
          <w:p w14:paraId="764F1BAA" w14:textId="77777777" w:rsidR="003B0CA5" w:rsidRDefault="003B0CA5" w:rsidP="003B0CA5">
            <w:pPr>
              <w:pStyle w:val="Style2"/>
              <w:ind w:left="75"/>
              <w:rPr>
                <w:rStyle w:val="CharacterStyle1"/>
                <w:rFonts w:eastAsiaTheme="majorEastAsia"/>
              </w:rPr>
            </w:pPr>
            <w:r>
              <w:rPr>
                <w:rStyle w:val="CharacterStyle1"/>
                <w:rFonts w:eastAsiaTheme="majorEastAsia"/>
                <w:bCs/>
              </w:rPr>
              <w:t>Employer Address:</w:t>
            </w:r>
          </w:p>
        </w:tc>
      </w:tr>
      <w:tr w:rsidR="003B0CA5" w14:paraId="57201128" w14:textId="77777777" w:rsidTr="003B0CA5">
        <w:trPr>
          <w:trHeight w:hRule="exact" w:val="681"/>
        </w:trPr>
        <w:tc>
          <w:tcPr>
            <w:tcW w:w="11073" w:type="dxa"/>
            <w:gridSpan w:val="2"/>
          </w:tcPr>
          <w:p w14:paraId="1C35CDAC" w14:textId="77777777" w:rsidR="003B0CA5" w:rsidRDefault="003B0CA5" w:rsidP="003B0CA5">
            <w:pPr>
              <w:pStyle w:val="Style2"/>
              <w:spacing w:line="295" w:lineRule="auto"/>
              <w:ind w:left="75"/>
              <w:rPr>
                <w:rStyle w:val="CharacterStyle1"/>
                <w:rFonts w:eastAsiaTheme="majorEastAsia"/>
                <w:b/>
                <w:bCs/>
              </w:rPr>
            </w:pPr>
            <w:r>
              <w:rPr>
                <w:rStyle w:val="CharacterStyle1"/>
                <w:rFonts w:eastAsiaTheme="majorEastAsia"/>
                <w:bCs/>
              </w:rPr>
              <w:t>Have you had therapy anywhere else this year?</w:t>
            </w:r>
            <w:r>
              <w:rPr>
                <w:rStyle w:val="CharacterStyle1"/>
                <w:rFonts w:eastAsiaTheme="majorEastAsia"/>
              </w:rPr>
              <w:t xml:space="preserve"> Yes No</w:t>
            </w:r>
          </w:p>
        </w:tc>
      </w:tr>
      <w:tr w:rsidR="003B0CA5" w14:paraId="79816C1E" w14:textId="77777777" w:rsidTr="003B0CA5">
        <w:trPr>
          <w:trHeight w:hRule="exact" w:val="561"/>
        </w:trPr>
        <w:tc>
          <w:tcPr>
            <w:tcW w:w="11073" w:type="dxa"/>
            <w:gridSpan w:val="2"/>
          </w:tcPr>
          <w:p w14:paraId="043F04ED" w14:textId="77777777" w:rsidR="003B0CA5" w:rsidRDefault="003B0CA5" w:rsidP="003B0CA5">
            <w:pPr>
              <w:pStyle w:val="Style2"/>
              <w:ind w:left="75"/>
              <w:rPr>
                <w:rStyle w:val="CharacterStyle1"/>
                <w:rFonts w:eastAsiaTheme="majorEastAsia"/>
              </w:rPr>
            </w:pPr>
            <w:r>
              <w:rPr>
                <w:rStyle w:val="CharacterStyle1"/>
                <w:rFonts w:eastAsiaTheme="majorEastAsia"/>
              </w:rPr>
              <w:t>Have you received home health services during the last three months? Yes No</w:t>
            </w:r>
          </w:p>
          <w:p w14:paraId="00AC9FF7" w14:textId="77777777" w:rsidR="003B0CA5" w:rsidRDefault="003B0CA5" w:rsidP="003B0CA5">
            <w:pPr>
              <w:pStyle w:val="Style2"/>
              <w:ind w:left="75"/>
              <w:rPr>
                <w:rStyle w:val="CharacterStyle1"/>
                <w:rFonts w:eastAsiaTheme="majorEastAsia"/>
                <w:bCs/>
                <w:spacing w:val="-2"/>
              </w:rPr>
            </w:pPr>
            <w:r>
              <w:rPr>
                <w:rStyle w:val="CharacterStyle1"/>
                <w:rFonts w:eastAsiaTheme="majorEastAsia"/>
              </w:rPr>
              <w:t xml:space="preserve">If yes, </w:t>
            </w:r>
            <w:r>
              <w:rPr>
                <w:rStyle w:val="CharacterStyle1"/>
                <w:rFonts w:eastAsiaTheme="majorEastAsia"/>
                <w:bCs/>
              </w:rPr>
              <w:t xml:space="preserve">name </w:t>
            </w:r>
            <w:r>
              <w:rPr>
                <w:rStyle w:val="CharacterStyle1"/>
                <w:rFonts w:eastAsiaTheme="majorEastAsia"/>
              </w:rPr>
              <w:t xml:space="preserve">of </w:t>
            </w:r>
            <w:r>
              <w:rPr>
                <w:rStyle w:val="CharacterStyle1"/>
                <w:rFonts w:eastAsiaTheme="majorEastAsia"/>
                <w:bCs/>
              </w:rPr>
              <w:t>agency and phone:</w:t>
            </w:r>
          </w:p>
        </w:tc>
      </w:tr>
      <w:tr w:rsidR="003B0CA5" w14:paraId="0E8BE996" w14:textId="77777777" w:rsidTr="003B0CA5">
        <w:trPr>
          <w:trHeight w:hRule="exact" w:val="576"/>
        </w:trPr>
        <w:tc>
          <w:tcPr>
            <w:tcW w:w="11073" w:type="dxa"/>
            <w:gridSpan w:val="2"/>
          </w:tcPr>
          <w:p w14:paraId="751DAD3D" w14:textId="77777777" w:rsidR="003B0CA5" w:rsidRDefault="003B0CA5" w:rsidP="003B0CA5">
            <w:pPr>
              <w:pStyle w:val="Style2"/>
              <w:tabs>
                <w:tab w:val="left" w:pos="5112"/>
                <w:tab w:val="left" w:pos="8748"/>
              </w:tabs>
              <w:ind w:left="75"/>
              <w:rPr>
                <w:rStyle w:val="CharacterStyle1"/>
                <w:rFonts w:eastAsiaTheme="majorEastAsia"/>
              </w:rPr>
            </w:pPr>
            <w:r>
              <w:rPr>
                <w:rStyle w:val="CharacterStyle1"/>
                <w:rFonts w:eastAsiaTheme="majorEastAsia"/>
                <w:bCs/>
                <w:spacing w:val="-2"/>
              </w:rPr>
              <w:t>Onset of symptoms/Date of Injury/Accident:</w:t>
            </w:r>
          </w:p>
        </w:tc>
      </w:tr>
      <w:tr w:rsidR="003B0CA5" w14:paraId="3C94D0A1" w14:textId="77777777" w:rsidTr="003B0CA5">
        <w:trPr>
          <w:trHeight w:hRule="exact" w:val="512"/>
        </w:trPr>
        <w:tc>
          <w:tcPr>
            <w:tcW w:w="11073" w:type="dxa"/>
            <w:gridSpan w:val="2"/>
            <w:vAlign w:val="bottom"/>
          </w:tcPr>
          <w:p w14:paraId="288CCCAD" w14:textId="77777777" w:rsidR="003B0CA5" w:rsidRDefault="003B0CA5" w:rsidP="003B0CA5">
            <w:pPr>
              <w:pStyle w:val="Style2"/>
              <w:tabs>
                <w:tab w:val="left" w:pos="5112"/>
                <w:tab w:val="left" w:pos="8748"/>
              </w:tabs>
              <w:ind w:left="75"/>
              <w:rPr>
                <w:rStyle w:val="CharacterStyle1"/>
                <w:rFonts w:eastAsiaTheme="majorEastAsia"/>
                <w:spacing w:val="-2"/>
              </w:rPr>
            </w:pPr>
            <w:r>
              <w:rPr>
                <w:rStyle w:val="CharacterStyle1"/>
                <w:rFonts w:eastAsiaTheme="majorEastAsia"/>
              </w:rPr>
              <w:t>If Accident Related – Attorney Name/Address:</w:t>
            </w:r>
          </w:p>
        </w:tc>
      </w:tr>
      <w:tr w:rsidR="003B0CA5" w14:paraId="5267A82C" w14:textId="77777777" w:rsidTr="003B0CA5">
        <w:trPr>
          <w:trHeight w:hRule="exact" w:val="576"/>
        </w:trPr>
        <w:tc>
          <w:tcPr>
            <w:tcW w:w="11073" w:type="dxa"/>
            <w:gridSpan w:val="2"/>
          </w:tcPr>
          <w:p w14:paraId="34148AC7" w14:textId="77777777" w:rsidR="003B0CA5" w:rsidRDefault="003B0CA5" w:rsidP="003B0CA5">
            <w:pPr>
              <w:pStyle w:val="Style2"/>
              <w:tabs>
                <w:tab w:val="left" w:pos="5112"/>
                <w:tab w:val="left" w:pos="8748"/>
              </w:tabs>
              <w:ind w:left="75"/>
              <w:rPr>
                <w:rStyle w:val="CharacterStyle1"/>
                <w:rFonts w:eastAsiaTheme="majorEastAsia"/>
                <w:spacing w:val="-2"/>
              </w:rPr>
            </w:pPr>
            <w:r>
              <w:rPr>
                <w:rStyle w:val="CharacterStyle1"/>
                <w:rFonts w:eastAsiaTheme="majorEastAsia"/>
                <w:spacing w:val="-2"/>
              </w:rPr>
              <w:t>Emergency</w:t>
            </w:r>
          </w:p>
          <w:p w14:paraId="131CC96A" w14:textId="77777777" w:rsidR="003B0CA5" w:rsidRDefault="003B0CA5" w:rsidP="003B0CA5">
            <w:pPr>
              <w:pStyle w:val="Style2"/>
              <w:tabs>
                <w:tab w:val="left" w:pos="5112"/>
                <w:tab w:val="left" w:pos="8748"/>
              </w:tabs>
              <w:ind w:left="75"/>
              <w:rPr>
                <w:rStyle w:val="CharacterStyle1"/>
                <w:rFonts w:eastAsiaTheme="majorEastAsia"/>
                <w:spacing w:val="-2"/>
              </w:rPr>
            </w:pPr>
            <w:r>
              <w:rPr>
                <w:rStyle w:val="CharacterStyle1"/>
                <w:rFonts w:eastAsiaTheme="majorEastAsia"/>
                <w:spacing w:val="-2"/>
              </w:rPr>
              <w:t>Contact                                                             Relationship                                              Phone</w:t>
            </w:r>
          </w:p>
        </w:tc>
      </w:tr>
      <w:tr w:rsidR="003B0CA5" w14:paraId="6506157D" w14:textId="77777777" w:rsidTr="003B0CA5">
        <w:trPr>
          <w:trHeight w:hRule="exact" w:val="312"/>
        </w:trPr>
        <w:tc>
          <w:tcPr>
            <w:tcW w:w="11073" w:type="dxa"/>
            <w:gridSpan w:val="2"/>
          </w:tcPr>
          <w:p w14:paraId="6DAB7074" w14:textId="77777777" w:rsidR="003B0CA5" w:rsidRPr="006609F8" w:rsidRDefault="003B0CA5" w:rsidP="003B0CA5">
            <w:pPr>
              <w:pStyle w:val="Style2"/>
              <w:tabs>
                <w:tab w:val="left" w:pos="5112"/>
                <w:tab w:val="center" w:pos="5569"/>
                <w:tab w:val="left" w:pos="8748"/>
              </w:tabs>
              <w:ind w:left="75"/>
              <w:jc w:val="center"/>
              <w:rPr>
                <w:rStyle w:val="CharacterStyle1"/>
                <w:rFonts w:eastAsiaTheme="majorEastAsia"/>
                <w:b/>
                <w:spacing w:val="-2"/>
              </w:rPr>
            </w:pPr>
            <w:r>
              <w:rPr>
                <w:rStyle w:val="CharacterStyle1"/>
                <w:rFonts w:eastAsiaTheme="majorEastAsia"/>
                <w:b/>
                <w:spacing w:val="-2"/>
              </w:rPr>
              <w:t>****</w:t>
            </w:r>
            <w:r w:rsidRPr="006609F8">
              <w:rPr>
                <w:rStyle w:val="CharacterStyle1"/>
                <w:rFonts w:eastAsiaTheme="majorEastAsia"/>
                <w:b/>
                <w:spacing w:val="-2"/>
              </w:rPr>
              <w:t>********************FOR OFFICE USE ONLY******************</w:t>
            </w:r>
            <w:r>
              <w:rPr>
                <w:rStyle w:val="CharacterStyle1"/>
                <w:rFonts w:eastAsiaTheme="majorEastAsia"/>
                <w:b/>
                <w:spacing w:val="-2"/>
              </w:rPr>
              <w:t>****</w:t>
            </w:r>
            <w:r w:rsidRPr="006609F8">
              <w:rPr>
                <w:rStyle w:val="CharacterStyle1"/>
                <w:rFonts w:eastAsiaTheme="majorEastAsia"/>
                <w:b/>
                <w:spacing w:val="-2"/>
              </w:rPr>
              <w:t>***</w:t>
            </w:r>
          </w:p>
        </w:tc>
      </w:tr>
      <w:tr w:rsidR="003B0CA5" w14:paraId="44F3E9BA" w14:textId="77777777" w:rsidTr="003B0CA5">
        <w:trPr>
          <w:trHeight w:hRule="exact" w:val="357"/>
        </w:trPr>
        <w:tc>
          <w:tcPr>
            <w:tcW w:w="5536" w:type="dxa"/>
            <w:vAlign w:val="center"/>
          </w:tcPr>
          <w:p w14:paraId="35734649" w14:textId="77777777" w:rsidR="003B0CA5" w:rsidRDefault="003B0CA5" w:rsidP="003B0CA5">
            <w:pPr>
              <w:spacing w:line="276" w:lineRule="auto"/>
              <w:ind w:left="-720" w:right="-720"/>
              <w:jc w:val="center"/>
            </w:pPr>
            <w:r>
              <w:rPr>
                <w:sz w:val="24"/>
                <w:szCs w:val="24"/>
              </w:rPr>
              <w:t>Primary Insurance Company</w:t>
            </w:r>
          </w:p>
        </w:tc>
        <w:tc>
          <w:tcPr>
            <w:tcW w:w="5537" w:type="dxa"/>
            <w:vAlign w:val="center"/>
          </w:tcPr>
          <w:p w14:paraId="225C2B40" w14:textId="77777777" w:rsidR="003B0CA5" w:rsidRDefault="003B0CA5" w:rsidP="003B0CA5">
            <w:pPr>
              <w:spacing w:line="276" w:lineRule="auto"/>
              <w:ind w:left="-720" w:right="-720"/>
              <w:jc w:val="center"/>
            </w:pPr>
            <w:r>
              <w:rPr>
                <w:sz w:val="24"/>
                <w:szCs w:val="24"/>
              </w:rPr>
              <w:t>Secondary Insurance Company</w:t>
            </w:r>
          </w:p>
        </w:tc>
      </w:tr>
      <w:tr w:rsidR="003B0CA5" w14:paraId="19D81C3C" w14:textId="77777777" w:rsidTr="003B0CA5">
        <w:trPr>
          <w:trHeight w:hRule="exact" w:val="576"/>
        </w:trPr>
        <w:tc>
          <w:tcPr>
            <w:tcW w:w="5536" w:type="dxa"/>
          </w:tcPr>
          <w:p w14:paraId="5C5A563E"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Name</w:t>
            </w:r>
          </w:p>
        </w:tc>
        <w:tc>
          <w:tcPr>
            <w:tcW w:w="5537" w:type="dxa"/>
          </w:tcPr>
          <w:p w14:paraId="10AB61EB"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Name</w:t>
            </w:r>
          </w:p>
        </w:tc>
      </w:tr>
      <w:tr w:rsidR="003B0CA5" w14:paraId="3B2DFB69" w14:textId="77777777" w:rsidTr="003B0CA5">
        <w:trPr>
          <w:trHeight w:hRule="exact" w:val="576"/>
        </w:trPr>
        <w:tc>
          <w:tcPr>
            <w:tcW w:w="5536" w:type="dxa"/>
          </w:tcPr>
          <w:p w14:paraId="12BFF58D" w14:textId="77777777" w:rsidR="003B0CA5" w:rsidRDefault="003B0CA5" w:rsidP="003B0CA5">
            <w:pPr>
              <w:pStyle w:val="Style2"/>
              <w:tabs>
                <w:tab w:val="left" w:pos="2907"/>
                <w:tab w:val="left" w:pos="5796"/>
                <w:tab w:val="left" w:pos="7254"/>
                <w:tab w:val="left" w:pos="8064"/>
                <w:tab w:val="left" w:pos="8784"/>
              </w:tabs>
              <w:rPr>
                <w:rStyle w:val="CharacterStyle1"/>
                <w:rFonts w:eastAsiaTheme="majorEastAsia"/>
              </w:rPr>
            </w:pPr>
            <w:r>
              <w:rPr>
                <w:rStyle w:val="CharacterStyle1"/>
                <w:rFonts w:eastAsiaTheme="majorEastAsia"/>
              </w:rPr>
              <w:t>Name of Policy Holder</w:t>
            </w:r>
          </w:p>
        </w:tc>
        <w:tc>
          <w:tcPr>
            <w:tcW w:w="5537" w:type="dxa"/>
          </w:tcPr>
          <w:p w14:paraId="693BEE33"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Name of Policy Holder</w:t>
            </w:r>
          </w:p>
        </w:tc>
      </w:tr>
      <w:tr w:rsidR="003B0CA5" w14:paraId="6C7BE492" w14:textId="77777777" w:rsidTr="003B0CA5">
        <w:trPr>
          <w:trHeight w:hRule="exact" w:val="576"/>
        </w:trPr>
        <w:tc>
          <w:tcPr>
            <w:tcW w:w="5536" w:type="dxa"/>
          </w:tcPr>
          <w:p w14:paraId="6E12BFA9"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Identification #</w:t>
            </w:r>
          </w:p>
        </w:tc>
        <w:tc>
          <w:tcPr>
            <w:tcW w:w="5537" w:type="dxa"/>
          </w:tcPr>
          <w:p w14:paraId="604FB266"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Identification #</w:t>
            </w:r>
          </w:p>
        </w:tc>
      </w:tr>
      <w:tr w:rsidR="003B0CA5" w14:paraId="5BA2E3E3" w14:textId="77777777" w:rsidTr="003B0CA5">
        <w:trPr>
          <w:trHeight w:hRule="exact" w:val="501"/>
        </w:trPr>
        <w:tc>
          <w:tcPr>
            <w:tcW w:w="5536" w:type="dxa"/>
          </w:tcPr>
          <w:p w14:paraId="67FC95FF"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Group Name or #</w:t>
            </w:r>
          </w:p>
        </w:tc>
        <w:tc>
          <w:tcPr>
            <w:tcW w:w="5537" w:type="dxa"/>
          </w:tcPr>
          <w:p w14:paraId="60133346"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Group Name or #</w:t>
            </w:r>
          </w:p>
        </w:tc>
      </w:tr>
      <w:tr w:rsidR="003B0CA5" w14:paraId="443BFA28" w14:textId="77777777" w:rsidTr="003B0CA5">
        <w:trPr>
          <w:trHeight w:hRule="exact" w:val="447"/>
        </w:trPr>
        <w:tc>
          <w:tcPr>
            <w:tcW w:w="5536" w:type="dxa"/>
          </w:tcPr>
          <w:p w14:paraId="130D650B"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Date of Birth</w:t>
            </w:r>
          </w:p>
        </w:tc>
        <w:tc>
          <w:tcPr>
            <w:tcW w:w="5537" w:type="dxa"/>
          </w:tcPr>
          <w:p w14:paraId="03EA07DA"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Date of Birth</w:t>
            </w:r>
          </w:p>
        </w:tc>
      </w:tr>
      <w:tr w:rsidR="003B0CA5" w14:paraId="01061DA0" w14:textId="77777777" w:rsidTr="003B0CA5">
        <w:trPr>
          <w:trHeight w:hRule="exact" w:val="1370"/>
        </w:trPr>
        <w:tc>
          <w:tcPr>
            <w:tcW w:w="5536" w:type="dxa"/>
          </w:tcPr>
          <w:p w14:paraId="4BF8A0B4"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Diagnosis_____________________________________</w:t>
            </w:r>
          </w:p>
          <w:p w14:paraId="1C3A00DE" w14:textId="77777777" w:rsidR="003B0CA5" w:rsidRDefault="003B0CA5" w:rsidP="003B0CA5">
            <w:pPr>
              <w:pStyle w:val="Style2"/>
              <w:tabs>
                <w:tab w:val="left" w:pos="2907"/>
                <w:tab w:val="left" w:pos="5796"/>
                <w:tab w:val="left" w:pos="7254"/>
                <w:tab w:val="left" w:pos="8064"/>
                <w:tab w:val="left" w:pos="8784"/>
              </w:tabs>
              <w:ind w:left="0"/>
              <w:rPr>
                <w:rStyle w:val="CharacterStyle1"/>
                <w:rFonts w:eastAsiaTheme="majorEastAsia"/>
              </w:rPr>
            </w:pPr>
            <w:r>
              <w:rPr>
                <w:rStyle w:val="CharacterStyle1"/>
                <w:rFonts w:eastAsiaTheme="majorEastAsia"/>
              </w:rPr>
              <w:t xml:space="preserve"> _____________________________________________</w:t>
            </w:r>
          </w:p>
          <w:p w14:paraId="78401891" w14:textId="77777777" w:rsidR="003B0CA5" w:rsidRDefault="003B0CA5" w:rsidP="003B0CA5">
            <w:pPr>
              <w:pStyle w:val="Style2"/>
              <w:tabs>
                <w:tab w:val="left" w:pos="2907"/>
                <w:tab w:val="left" w:pos="5796"/>
                <w:tab w:val="left" w:pos="7254"/>
                <w:tab w:val="left" w:pos="8064"/>
                <w:tab w:val="left" w:pos="8784"/>
              </w:tabs>
              <w:ind w:left="0"/>
              <w:rPr>
                <w:rStyle w:val="CharacterStyle1"/>
                <w:rFonts w:eastAsiaTheme="majorEastAsia"/>
              </w:rPr>
            </w:pPr>
            <w:r>
              <w:rPr>
                <w:rStyle w:val="CharacterStyle1"/>
                <w:rFonts w:eastAsiaTheme="majorEastAsia"/>
              </w:rPr>
              <w:t xml:space="preserve"> _____________________________________________</w:t>
            </w:r>
          </w:p>
          <w:p w14:paraId="4DFB5D4C" w14:textId="77777777" w:rsidR="003B0CA5" w:rsidRDefault="003B0CA5" w:rsidP="003B0CA5">
            <w:pPr>
              <w:pStyle w:val="Style2"/>
              <w:tabs>
                <w:tab w:val="left" w:pos="2907"/>
                <w:tab w:val="left" w:pos="5796"/>
                <w:tab w:val="left" w:pos="7254"/>
                <w:tab w:val="left" w:pos="8064"/>
                <w:tab w:val="left" w:pos="8784"/>
              </w:tabs>
              <w:ind w:left="0"/>
              <w:rPr>
                <w:rStyle w:val="CharacterStyle1"/>
                <w:rFonts w:eastAsiaTheme="majorEastAsia"/>
              </w:rPr>
            </w:pPr>
            <w:r>
              <w:rPr>
                <w:rStyle w:val="CharacterStyle1"/>
                <w:rFonts w:eastAsiaTheme="majorEastAsia"/>
              </w:rPr>
              <w:t xml:space="preserve"> _____________________________________________</w:t>
            </w:r>
          </w:p>
        </w:tc>
        <w:tc>
          <w:tcPr>
            <w:tcW w:w="5537" w:type="dxa"/>
          </w:tcPr>
          <w:p w14:paraId="3F3718BB"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ICD10 Code___________________________________</w:t>
            </w:r>
          </w:p>
          <w:p w14:paraId="3FBC9BE5"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_____________________________________________</w:t>
            </w:r>
          </w:p>
          <w:p w14:paraId="41B5717D"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_____________________________________________</w:t>
            </w:r>
          </w:p>
          <w:p w14:paraId="68CFA552"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_____________________________________________</w:t>
            </w:r>
          </w:p>
        </w:tc>
      </w:tr>
      <w:tr w:rsidR="003B0CA5" w14:paraId="33E20E8B" w14:textId="77777777" w:rsidTr="003B0CA5">
        <w:trPr>
          <w:trHeight w:hRule="exact" w:val="576"/>
        </w:trPr>
        <w:tc>
          <w:tcPr>
            <w:tcW w:w="5536" w:type="dxa"/>
          </w:tcPr>
          <w:p w14:paraId="62AB26A4"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Referring MD</w:t>
            </w:r>
          </w:p>
        </w:tc>
        <w:tc>
          <w:tcPr>
            <w:tcW w:w="5537" w:type="dxa"/>
          </w:tcPr>
          <w:p w14:paraId="5AF63F2A"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NPI#</w:t>
            </w:r>
          </w:p>
        </w:tc>
      </w:tr>
      <w:tr w:rsidR="003B0CA5" w14:paraId="6428DD87" w14:textId="77777777" w:rsidTr="003B0CA5">
        <w:trPr>
          <w:trHeight w:hRule="exact" w:val="576"/>
        </w:trPr>
        <w:tc>
          <w:tcPr>
            <w:tcW w:w="5536" w:type="dxa"/>
          </w:tcPr>
          <w:p w14:paraId="0254ADA3"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Telephone</w:t>
            </w:r>
          </w:p>
        </w:tc>
        <w:tc>
          <w:tcPr>
            <w:tcW w:w="5537" w:type="dxa"/>
          </w:tcPr>
          <w:p w14:paraId="0595F01B" w14:textId="77777777" w:rsidR="003B0CA5" w:rsidRDefault="003B0CA5" w:rsidP="003B0CA5">
            <w:pPr>
              <w:pStyle w:val="Style2"/>
              <w:tabs>
                <w:tab w:val="left" w:pos="2907"/>
                <w:tab w:val="left" w:pos="5796"/>
                <w:tab w:val="left" w:pos="7254"/>
                <w:tab w:val="left" w:pos="8064"/>
                <w:tab w:val="left" w:pos="8784"/>
              </w:tabs>
              <w:ind w:left="75"/>
              <w:rPr>
                <w:rStyle w:val="CharacterStyle1"/>
                <w:rFonts w:eastAsiaTheme="majorEastAsia"/>
              </w:rPr>
            </w:pPr>
            <w:r>
              <w:rPr>
                <w:rStyle w:val="CharacterStyle1"/>
                <w:rFonts w:eastAsiaTheme="majorEastAsia"/>
              </w:rPr>
              <w:t>Fax</w:t>
            </w:r>
          </w:p>
        </w:tc>
      </w:tr>
    </w:tbl>
    <w:p w14:paraId="6D014240" w14:textId="77777777" w:rsidR="00C04792" w:rsidRDefault="00C04792" w:rsidP="00DE4F50">
      <w:pPr>
        <w:jc w:val="center"/>
      </w:pPr>
    </w:p>
    <w:p w14:paraId="6457798C" w14:textId="77777777" w:rsidR="003C68CA" w:rsidRDefault="003C68CA" w:rsidP="003C68CA">
      <w:pPr>
        <w:jc w:val="center"/>
        <w:rPr>
          <w:rFonts w:ascii="Times New Roman" w:hAnsi="Times New Roman" w:cs="Times New Roman"/>
          <w:b/>
          <w:sz w:val="36"/>
          <w:szCs w:val="36"/>
        </w:rPr>
      </w:pPr>
      <w:r w:rsidRPr="00740F97">
        <w:rPr>
          <w:rFonts w:ascii="Times New Roman" w:hAnsi="Times New Roman" w:cs="Times New Roman"/>
          <w:b/>
          <w:sz w:val="36"/>
          <w:szCs w:val="36"/>
        </w:rPr>
        <w:lastRenderedPageBreak/>
        <w:t>SUBJECTIVE EVALUATION FORM</w:t>
      </w:r>
    </w:p>
    <w:p w14:paraId="0ADEEA12" w14:textId="77777777" w:rsidR="00A46CB7" w:rsidRDefault="00A46CB7" w:rsidP="003C68CA">
      <w:pPr>
        <w:jc w:val="center"/>
        <w:rPr>
          <w:rFonts w:ascii="Times New Roman" w:hAnsi="Times New Roman" w:cs="Times New Roman"/>
          <w:b/>
          <w:sz w:val="36"/>
          <w:szCs w:val="36"/>
        </w:rPr>
      </w:pPr>
    </w:p>
    <w:p w14:paraId="24C671D5" w14:textId="77777777" w:rsidR="003C68CA" w:rsidRDefault="003C68CA" w:rsidP="003C68CA">
      <w:pPr>
        <w:rPr>
          <w:rFonts w:ascii="Times New Roman" w:hAnsi="Times New Roman" w:cs="Times New Roman"/>
          <w:b/>
          <w:sz w:val="28"/>
          <w:szCs w:val="28"/>
        </w:rPr>
      </w:pPr>
      <w:r w:rsidRPr="00E50370">
        <w:rPr>
          <w:rFonts w:ascii="Times New Roman" w:hAnsi="Times New Roman" w:cs="Times New Roman"/>
          <w:b/>
          <w:sz w:val="28"/>
          <w:szCs w:val="28"/>
        </w:rPr>
        <w:t>Name:</w:t>
      </w:r>
      <w:r>
        <w:rPr>
          <w:rFonts w:ascii="Times New Roman" w:hAnsi="Times New Roman" w:cs="Times New Roman"/>
          <w:b/>
          <w:sz w:val="28"/>
          <w:szCs w:val="28"/>
        </w:rPr>
        <w:t xml:space="preserve"> ______________________________________________________Date: ___________</w:t>
      </w:r>
    </w:p>
    <w:p w14:paraId="6C09C22E" w14:textId="77777777" w:rsidR="004253A8" w:rsidRPr="00E50370" w:rsidRDefault="004253A8" w:rsidP="003C68CA">
      <w:pPr>
        <w:rPr>
          <w:rFonts w:ascii="Times New Roman" w:hAnsi="Times New Roman" w:cs="Times New Roman"/>
          <w:b/>
          <w:sz w:val="28"/>
          <w:szCs w:val="28"/>
        </w:rPr>
      </w:pPr>
    </w:p>
    <w:p w14:paraId="4D6B5BB1" w14:textId="77777777" w:rsidR="003C68CA" w:rsidRDefault="003C68CA" w:rsidP="003C68CA">
      <w:pPr>
        <w:rPr>
          <w:rFonts w:ascii="Times New Roman" w:hAnsi="Times New Roman" w:cs="Times New Roman"/>
          <w:b/>
          <w:sz w:val="28"/>
          <w:szCs w:val="28"/>
        </w:rPr>
      </w:pPr>
      <w:r w:rsidRPr="00E50370">
        <w:rPr>
          <w:rFonts w:ascii="Times New Roman" w:hAnsi="Times New Roman" w:cs="Times New Roman"/>
          <w:b/>
          <w:sz w:val="28"/>
          <w:szCs w:val="28"/>
        </w:rPr>
        <w:t>Diagnosis/Complaint:</w:t>
      </w:r>
      <w:r>
        <w:rPr>
          <w:rFonts w:ascii="Times New Roman" w:hAnsi="Times New Roman" w:cs="Times New Roman"/>
          <w:b/>
          <w:sz w:val="28"/>
          <w:szCs w:val="28"/>
        </w:rPr>
        <w:t>__________________________________________________________</w:t>
      </w:r>
    </w:p>
    <w:p w14:paraId="2AA96E3E" w14:textId="77777777" w:rsidR="004253A8" w:rsidRPr="00E50370" w:rsidRDefault="004253A8" w:rsidP="003C68CA">
      <w:pPr>
        <w:rPr>
          <w:rFonts w:ascii="Times New Roman" w:hAnsi="Times New Roman" w:cs="Times New Roman"/>
          <w:b/>
          <w:sz w:val="28"/>
          <w:szCs w:val="28"/>
        </w:rPr>
      </w:pPr>
    </w:p>
    <w:p w14:paraId="40F70B4D" w14:textId="77777777" w:rsidR="003C68CA" w:rsidRDefault="003C68CA" w:rsidP="003C68CA">
      <w:pPr>
        <w:rPr>
          <w:rFonts w:ascii="Times New Roman" w:hAnsi="Times New Roman" w:cs="Times New Roman"/>
          <w:b/>
          <w:sz w:val="28"/>
          <w:szCs w:val="28"/>
        </w:rPr>
      </w:pPr>
      <w:r w:rsidRPr="00E50370">
        <w:rPr>
          <w:rFonts w:ascii="Times New Roman" w:hAnsi="Times New Roman" w:cs="Times New Roman"/>
          <w:b/>
          <w:sz w:val="28"/>
          <w:szCs w:val="28"/>
        </w:rPr>
        <w:t>Symptoms:</w:t>
      </w:r>
      <w:r>
        <w:rPr>
          <w:rFonts w:ascii="Times New Roman" w:hAnsi="Times New Roman" w:cs="Times New Roman"/>
          <w:b/>
          <w:sz w:val="28"/>
          <w:szCs w:val="28"/>
        </w:rPr>
        <w:t>___________________________________________________________________</w:t>
      </w:r>
    </w:p>
    <w:p w14:paraId="60796D73" w14:textId="77777777" w:rsidR="00B1607A" w:rsidRPr="00E50370" w:rsidRDefault="00B1607A" w:rsidP="003C68CA">
      <w:pPr>
        <w:rPr>
          <w:rFonts w:ascii="Times New Roman" w:hAnsi="Times New Roman" w:cs="Times New Roman"/>
          <w:b/>
          <w:sz w:val="28"/>
          <w:szCs w:val="28"/>
        </w:rPr>
      </w:pPr>
    </w:p>
    <w:p w14:paraId="2D68C4DF" w14:textId="77777777" w:rsidR="003C68CA" w:rsidRDefault="003C68CA" w:rsidP="003C68CA">
      <w:pP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w:t>
      </w:r>
    </w:p>
    <w:p w14:paraId="27556EAA" w14:textId="77777777" w:rsidR="003C68CA" w:rsidRDefault="003C68CA" w:rsidP="003C68CA">
      <w:pPr>
        <w:rPr>
          <w:rFonts w:ascii="Times New Roman" w:hAnsi="Times New Roman" w:cs="Times New Roman"/>
          <w:b/>
          <w:sz w:val="28"/>
          <w:szCs w:val="28"/>
        </w:rPr>
      </w:pPr>
      <w:r>
        <w:rPr>
          <w:rFonts w:ascii="Times New Roman" w:hAnsi="Times New Roman" w:cs="Times New Roman"/>
          <w:b/>
          <w:sz w:val="28"/>
          <w:szCs w:val="28"/>
        </w:rPr>
        <w:t>Date of Injury /</w:t>
      </w:r>
      <w:r w:rsidRPr="00E50370">
        <w:rPr>
          <w:rFonts w:ascii="Times New Roman" w:hAnsi="Times New Roman" w:cs="Times New Roman"/>
          <w:b/>
          <w:sz w:val="28"/>
          <w:szCs w:val="28"/>
        </w:rPr>
        <w:t xml:space="preserve"> Onset</w:t>
      </w:r>
      <w:r>
        <w:rPr>
          <w:rFonts w:ascii="Times New Roman" w:hAnsi="Times New Roman" w:cs="Times New Roman"/>
          <w:b/>
          <w:sz w:val="28"/>
          <w:szCs w:val="28"/>
        </w:rPr>
        <w:t xml:space="preserve"> / Surgery_________________________________________________</w:t>
      </w:r>
    </w:p>
    <w:p w14:paraId="13832675" w14:textId="77777777" w:rsidR="00B1607A" w:rsidRDefault="00B1607A" w:rsidP="003C68CA">
      <w:pPr>
        <w:rPr>
          <w:rFonts w:ascii="Times New Roman" w:hAnsi="Times New Roman" w:cs="Times New Roman"/>
          <w:b/>
          <w:sz w:val="28"/>
          <w:szCs w:val="28"/>
        </w:rPr>
      </w:pPr>
    </w:p>
    <w:p w14:paraId="296720E9" w14:textId="77777777" w:rsidR="003C68CA" w:rsidRDefault="003C68CA" w:rsidP="003C68CA">
      <w:pPr>
        <w:rPr>
          <w:rFonts w:ascii="Times New Roman" w:hAnsi="Times New Roman" w:cs="Times New Roman"/>
          <w:b/>
          <w:sz w:val="28"/>
          <w:szCs w:val="28"/>
        </w:rPr>
      </w:pPr>
      <w:r>
        <w:rPr>
          <w:rFonts w:ascii="Times New Roman" w:hAnsi="Times New Roman" w:cs="Times New Roman"/>
          <w:b/>
          <w:sz w:val="28"/>
          <w:szCs w:val="28"/>
        </w:rPr>
        <w:t>Tests: X-RAYS</w:t>
      </w:r>
      <w:r>
        <w:rPr>
          <w:rFonts w:ascii="Times New Roman" w:hAnsi="Times New Roman" w:cs="Times New Roman"/>
          <w:b/>
          <w:sz w:val="28"/>
          <w:szCs w:val="28"/>
        </w:rPr>
        <w:tab/>
        <w:t>MRI</w:t>
      </w:r>
      <w:r>
        <w:rPr>
          <w:rFonts w:ascii="Times New Roman" w:hAnsi="Times New Roman" w:cs="Times New Roman"/>
          <w:b/>
          <w:sz w:val="28"/>
          <w:szCs w:val="28"/>
        </w:rPr>
        <w:tab/>
        <w:t>CT</w:t>
      </w:r>
      <w:r>
        <w:rPr>
          <w:rFonts w:ascii="Times New Roman" w:hAnsi="Times New Roman" w:cs="Times New Roman"/>
          <w:b/>
          <w:sz w:val="28"/>
          <w:szCs w:val="28"/>
        </w:rPr>
        <w:tab/>
        <w:t>EMG</w:t>
      </w:r>
      <w:r>
        <w:rPr>
          <w:rFonts w:ascii="Times New Roman" w:hAnsi="Times New Roman" w:cs="Times New Roman"/>
          <w:b/>
          <w:sz w:val="28"/>
          <w:szCs w:val="28"/>
        </w:rPr>
        <w:tab/>
      </w:r>
      <w:r>
        <w:rPr>
          <w:rFonts w:ascii="Times New Roman" w:hAnsi="Times New Roman" w:cs="Times New Roman"/>
          <w:b/>
          <w:sz w:val="28"/>
          <w:szCs w:val="28"/>
        </w:rPr>
        <w:tab/>
        <w:t>Bone Scan</w:t>
      </w:r>
      <w:r>
        <w:rPr>
          <w:rFonts w:ascii="Times New Roman" w:hAnsi="Times New Roman" w:cs="Times New Roman"/>
          <w:b/>
          <w:sz w:val="28"/>
          <w:szCs w:val="28"/>
        </w:rPr>
        <w:tab/>
      </w:r>
      <w:r>
        <w:rPr>
          <w:rFonts w:ascii="Times New Roman" w:hAnsi="Times New Roman" w:cs="Times New Roman"/>
          <w:b/>
          <w:sz w:val="28"/>
          <w:szCs w:val="28"/>
        </w:rPr>
        <w:tab/>
        <w:t>Arthrogram</w:t>
      </w:r>
    </w:p>
    <w:p w14:paraId="256C3390" w14:textId="77777777" w:rsidR="00EA09D3" w:rsidRDefault="005F79E1" w:rsidP="003C68CA">
      <w:pPr>
        <w:ind w:left="360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0F67EF2E" wp14:editId="214F748E">
            <wp:simplePos x="0" y="0"/>
            <wp:positionH relativeFrom="column">
              <wp:posOffset>-295275</wp:posOffset>
            </wp:positionH>
            <wp:positionV relativeFrom="paragraph">
              <wp:posOffset>186690</wp:posOffset>
            </wp:positionV>
            <wp:extent cx="2505673" cy="3048264"/>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JECTIVE.png"/>
                    <pic:cNvPicPr/>
                  </pic:nvPicPr>
                  <pic:blipFill>
                    <a:blip r:embed="rId6">
                      <a:extLst>
                        <a:ext uri="{28A0092B-C50C-407E-A947-70E740481C1C}">
                          <a14:useLocalDpi xmlns:a14="http://schemas.microsoft.com/office/drawing/2010/main" val="0"/>
                        </a:ext>
                      </a:extLst>
                    </a:blip>
                    <a:stretch>
                      <a:fillRect/>
                    </a:stretch>
                  </pic:blipFill>
                  <pic:spPr>
                    <a:xfrm>
                      <a:off x="0" y="0"/>
                      <a:ext cx="2505673" cy="3048264"/>
                    </a:xfrm>
                    <a:prstGeom prst="rect">
                      <a:avLst/>
                    </a:prstGeom>
                  </pic:spPr>
                </pic:pic>
              </a:graphicData>
            </a:graphic>
          </wp:anchor>
        </w:drawing>
      </w:r>
    </w:p>
    <w:p w14:paraId="27EE7281" w14:textId="77777777" w:rsidR="00EA09D3" w:rsidRDefault="003C68CA" w:rsidP="003C68CA">
      <w:pPr>
        <w:ind w:left="3600"/>
        <w:rPr>
          <w:rFonts w:ascii="Times New Roman" w:hAnsi="Times New Roman" w:cs="Times New Roman"/>
          <w:b/>
          <w:sz w:val="28"/>
          <w:szCs w:val="28"/>
        </w:rPr>
      </w:pPr>
      <w:r>
        <w:rPr>
          <w:rFonts w:ascii="Times New Roman" w:hAnsi="Times New Roman" w:cs="Times New Roman"/>
          <w:b/>
          <w:sz w:val="28"/>
          <w:szCs w:val="28"/>
        </w:rPr>
        <w:t xml:space="preserve">What Increases Symptoms? </w:t>
      </w:r>
      <w:r w:rsidR="00EA09D3">
        <w:rPr>
          <w:rFonts w:ascii="Times New Roman" w:hAnsi="Times New Roman" w:cs="Times New Roman"/>
          <w:b/>
          <w:sz w:val="28"/>
          <w:szCs w:val="28"/>
        </w:rPr>
        <w:t xml:space="preserve"> </w:t>
      </w:r>
      <w:r>
        <w:rPr>
          <w:rFonts w:ascii="Times New Roman" w:hAnsi="Times New Roman" w:cs="Times New Roman"/>
          <w:b/>
          <w:sz w:val="28"/>
          <w:szCs w:val="28"/>
        </w:rPr>
        <w:t>______________________</w:t>
      </w:r>
      <w:r w:rsidR="00EA09D3">
        <w:rPr>
          <w:rFonts w:ascii="Times New Roman" w:hAnsi="Times New Roman" w:cs="Times New Roman"/>
          <w:b/>
          <w:sz w:val="28"/>
          <w:szCs w:val="28"/>
        </w:rPr>
        <w:t xml:space="preserve">____ </w:t>
      </w:r>
      <w:r>
        <w:rPr>
          <w:rFonts w:ascii="Times New Roman" w:hAnsi="Times New Roman" w:cs="Times New Roman"/>
          <w:b/>
          <w:sz w:val="28"/>
          <w:szCs w:val="28"/>
        </w:rPr>
        <w:t>___________________________________________________</w:t>
      </w:r>
    </w:p>
    <w:p w14:paraId="2C6A8175" w14:textId="77777777" w:rsidR="00EA09D3" w:rsidRDefault="00EA09D3" w:rsidP="003C68CA">
      <w:pPr>
        <w:ind w:left="3600"/>
        <w:rPr>
          <w:rFonts w:ascii="Times New Roman" w:hAnsi="Times New Roman" w:cs="Times New Roman"/>
          <w:b/>
          <w:sz w:val="28"/>
          <w:szCs w:val="28"/>
        </w:rPr>
      </w:pPr>
    </w:p>
    <w:p w14:paraId="139BC067" w14:textId="3D88E19B" w:rsidR="003C68CA" w:rsidRDefault="003C68CA" w:rsidP="003C68CA">
      <w:pPr>
        <w:ind w:left="3600"/>
        <w:rPr>
          <w:rFonts w:ascii="Times New Roman" w:hAnsi="Times New Roman" w:cs="Times New Roman"/>
          <w:b/>
          <w:sz w:val="28"/>
          <w:szCs w:val="28"/>
        </w:rPr>
      </w:pPr>
      <w:r>
        <w:rPr>
          <w:rFonts w:ascii="Times New Roman" w:hAnsi="Times New Roman" w:cs="Times New Roman"/>
          <w:b/>
          <w:sz w:val="28"/>
          <w:szCs w:val="28"/>
        </w:rPr>
        <w:t>What Decreases Symptoms?</w:t>
      </w:r>
      <w:r w:rsidR="00EA09D3">
        <w:rPr>
          <w:rFonts w:ascii="Times New Roman" w:hAnsi="Times New Roman" w:cs="Times New Roman"/>
          <w:b/>
          <w:sz w:val="28"/>
          <w:szCs w:val="28"/>
        </w:rPr>
        <w:t xml:space="preserve"> </w:t>
      </w:r>
      <w:r>
        <w:rPr>
          <w:rFonts w:ascii="Times New Roman" w:hAnsi="Times New Roman" w:cs="Times New Roman"/>
          <w:b/>
          <w:sz w:val="28"/>
          <w:szCs w:val="28"/>
        </w:rPr>
        <w:t>(Position/</w:t>
      </w:r>
      <w:r w:rsidR="003B0CA5">
        <w:rPr>
          <w:rFonts w:ascii="Times New Roman" w:hAnsi="Times New Roman" w:cs="Times New Roman"/>
          <w:b/>
          <w:sz w:val="28"/>
          <w:szCs w:val="28"/>
        </w:rPr>
        <w:t>activity) _</w:t>
      </w:r>
      <w:r>
        <w:rPr>
          <w:rFonts w:ascii="Times New Roman" w:hAnsi="Times New Roman" w:cs="Times New Roman"/>
          <w:b/>
          <w:sz w:val="28"/>
          <w:szCs w:val="28"/>
        </w:rPr>
        <w:t>__________</w:t>
      </w:r>
      <w:r w:rsidR="00EA09D3">
        <w:rPr>
          <w:rFonts w:ascii="Times New Roman" w:hAnsi="Times New Roman" w:cs="Times New Roman"/>
          <w:b/>
          <w:sz w:val="28"/>
          <w:szCs w:val="28"/>
        </w:rPr>
        <w:t xml:space="preserve"> </w:t>
      </w:r>
      <w:r>
        <w:rPr>
          <w:rFonts w:ascii="Times New Roman" w:hAnsi="Times New Roman" w:cs="Times New Roman"/>
          <w:b/>
          <w:sz w:val="28"/>
          <w:szCs w:val="28"/>
        </w:rPr>
        <w:t>___________________________________________________</w:t>
      </w:r>
    </w:p>
    <w:p w14:paraId="5930E9A3" w14:textId="77777777" w:rsidR="003C68CA" w:rsidRDefault="003C68CA" w:rsidP="003C68CA">
      <w:pPr>
        <w:rPr>
          <w:rFonts w:ascii="Times New Roman" w:hAnsi="Times New Roman" w:cs="Times New Roman"/>
          <w:b/>
          <w:sz w:val="28"/>
          <w:szCs w:val="28"/>
        </w:rPr>
      </w:pPr>
    </w:p>
    <w:p w14:paraId="2CF7C453" w14:textId="12356D55" w:rsidR="003C68CA" w:rsidRDefault="003C68CA" w:rsidP="003C68CA">
      <w:pPr>
        <w:ind w:left="2880" w:firstLine="720"/>
        <w:rPr>
          <w:rFonts w:ascii="Times New Roman" w:hAnsi="Times New Roman" w:cs="Times New Roman"/>
          <w:b/>
          <w:sz w:val="28"/>
          <w:szCs w:val="28"/>
        </w:rPr>
      </w:pPr>
      <w:r w:rsidRPr="00EA09D3">
        <w:rPr>
          <w:rFonts w:ascii="Times New Roman" w:hAnsi="Times New Roman" w:cs="Times New Roman"/>
          <w:b/>
          <w:sz w:val="28"/>
          <w:szCs w:val="28"/>
          <w:u w:val="single"/>
        </w:rPr>
        <w:t>Describe pain</w:t>
      </w:r>
      <w:r>
        <w:rPr>
          <w:rFonts w:ascii="Times New Roman" w:hAnsi="Times New Roman" w:cs="Times New Roman"/>
          <w:b/>
          <w:sz w:val="28"/>
          <w:szCs w:val="28"/>
        </w:rPr>
        <w:t xml:space="preserve">: (Circle) </w:t>
      </w:r>
      <w:r w:rsidR="00EA09D3">
        <w:rPr>
          <w:rFonts w:ascii="Times New Roman" w:hAnsi="Times New Roman" w:cs="Times New Roman"/>
          <w:b/>
          <w:sz w:val="28"/>
          <w:szCs w:val="28"/>
        </w:rPr>
        <w:t xml:space="preserve"> </w:t>
      </w:r>
      <w:r>
        <w:rPr>
          <w:rFonts w:ascii="Times New Roman" w:hAnsi="Times New Roman" w:cs="Times New Roman"/>
          <w:b/>
          <w:sz w:val="28"/>
          <w:szCs w:val="28"/>
        </w:rPr>
        <w:t>Sharp Dull Ache Shooting Stiffness</w:t>
      </w:r>
    </w:p>
    <w:p w14:paraId="38336604" w14:textId="77777777" w:rsidR="00B1607A" w:rsidRDefault="00B1607A" w:rsidP="003C68CA">
      <w:pPr>
        <w:ind w:left="2880" w:firstLine="720"/>
        <w:rPr>
          <w:rFonts w:ascii="Times New Roman" w:hAnsi="Times New Roman" w:cs="Times New Roman"/>
          <w:b/>
          <w:sz w:val="28"/>
          <w:szCs w:val="28"/>
        </w:rPr>
      </w:pPr>
    </w:p>
    <w:p w14:paraId="26DD7455" w14:textId="77777777" w:rsidR="003C68CA" w:rsidRDefault="003C68CA" w:rsidP="003C68CA">
      <w:pPr>
        <w:ind w:left="3600"/>
        <w:rPr>
          <w:rFonts w:ascii="Times New Roman" w:hAnsi="Times New Roman" w:cs="Times New Roman"/>
          <w:b/>
          <w:sz w:val="28"/>
          <w:szCs w:val="28"/>
        </w:rPr>
      </w:pPr>
      <w:r>
        <w:rPr>
          <w:rFonts w:ascii="Times New Roman" w:hAnsi="Times New Roman" w:cs="Times New Roman"/>
          <w:b/>
          <w:sz w:val="28"/>
          <w:szCs w:val="28"/>
        </w:rPr>
        <w:t>Rate Pain on a Scale of 1-10, 0- No Pain, 10-Worst Pain you can imagine.________________________________________</w:t>
      </w:r>
    </w:p>
    <w:p w14:paraId="18C4A24B" w14:textId="77777777" w:rsidR="00B1607A" w:rsidRDefault="00B1607A" w:rsidP="003C68CA">
      <w:pPr>
        <w:ind w:left="3600"/>
        <w:rPr>
          <w:rFonts w:ascii="Times New Roman" w:hAnsi="Times New Roman" w:cs="Times New Roman"/>
          <w:b/>
          <w:sz w:val="28"/>
          <w:szCs w:val="28"/>
        </w:rPr>
      </w:pPr>
    </w:p>
    <w:p w14:paraId="4A92E0AD" w14:textId="2B5B1236" w:rsidR="003C68CA" w:rsidRDefault="003C68CA" w:rsidP="003C68CA">
      <w:pPr>
        <w:ind w:left="3600"/>
        <w:rPr>
          <w:rFonts w:ascii="Times New Roman" w:hAnsi="Times New Roman" w:cs="Times New Roman"/>
          <w:b/>
          <w:sz w:val="28"/>
          <w:szCs w:val="28"/>
        </w:rPr>
      </w:pPr>
      <w:r>
        <w:rPr>
          <w:rFonts w:ascii="Times New Roman" w:hAnsi="Times New Roman" w:cs="Times New Roman"/>
          <w:b/>
          <w:sz w:val="28"/>
          <w:szCs w:val="28"/>
        </w:rPr>
        <w:t>Any past problems of this nature:______________________</w:t>
      </w:r>
      <w:r w:rsidR="00EA09D3">
        <w:rPr>
          <w:rFonts w:ascii="Times New Roman" w:hAnsi="Times New Roman" w:cs="Times New Roman"/>
          <w:b/>
          <w:sz w:val="28"/>
          <w:szCs w:val="28"/>
        </w:rPr>
        <w:t xml:space="preserve"> </w:t>
      </w:r>
      <w:r>
        <w:rPr>
          <w:rFonts w:ascii="Times New Roman" w:hAnsi="Times New Roman" w:cs="Times New Roman"/>
          <w:b/>
          <w:sz w:val="28"/>
          <w:szCs w:val="28"/>
        </w:rPr>
        <w:t>__________________________________________________</w:t>
      </w:r>
      <w:r w:rsidR="00EA09D3">
        <w:rPr>
          <w:rFonts w:ascii="Times New Roman" w:hAnsi="Times New Roman" w:cs="Times New Roman"/>
          <w:b/>
          <w:sz w:val="28"/>
          <w:szCs w:val="28"/>
        </w:rPr>
        <w:t>_</w:t>
      </w:r>
    </w:p>
    <w:p w14:paraId="7FC226FC" w14:textId="77777777" w:rsidR="003C68CA" w:rsidRDefault="003C68CA" w:rsidP="003C68CA">
      <w:pPr>
        <w:rPr>
          <w:rFonts w:ascii="Times New Roman" w:hAnsi="Times New Roman" w:cs="Times New Roman"/>
          <w:b/>
          <w:sz w:val="20"/>
          <w:szCs w:val="20"/>
        </w:rPr>
      </w:pPr>
      <w:r>
        <w:rPr>
          <w:rFonts w:ascii="Times New Roman" w:hAnsi="Times New Roman" w:cs="Times New Roman"/>
          <w:b/>
          <w:sz w:val="28"/>
          <w:szCs w:val="28"/>
        </w:rPr>
        <w:t xml:space="preserve"> </w:t>
      </w:r>
    </w:p>
    <w:p w14:paraId="565E7F17" w14:textId="457C393A" w:rsidR="003C68CA" w:rsidRPr="0053097A" w:rsidRDefault="003C68CA" w:rsidP="003C68CA">
      <w:pPr>
        <w:rPr>
          <w:rFonts w:ascii="Times New Roman" w:hAnsi="Times New Roman" w:cs="Times New Roman"/>
          <w:b/>
          <w:sz w:val="20"/>
          <w:szCs w:val="20"/>
        </w:rPr>
      </w:pPr>
      <w:r>
        <w:rPr>
          <w:rFonts w:ascii="Times New Roman" w:hAnsi="Times New Roman" w:cs="Times New Roman"/>
          <w:b/>
          <w:sz w:val="20"/>
          <w:szCs w:val="20"/>
        </w:rPr>
        <w:t>Mark areas of pain/tightness/discomfort</w:t>
      </w:r>
      <w:r w:rsidR="00EA09D3">
        <w:rPr>
          <w:rFonts w:ascii="Times New Roman" w:hAnsi="Times New Roman" w:cs="Times New Roman"/>
          <w:b/>
          <w:sz w:val="20"/>
          <w:szCs w:val="20"/>
        </w:rPr>
        <w:tab/>
      </w:r>
      <w:r w:rsidR="00EA09D3">
        <w:rPr>
          <w:rFonts w:ascii="Times New Roman" w:hAnsi="Times New Roman" w:cs="Times New Roman"/>
          <w:b/>
          <w:sz w:val="28"/>
          <w:szCs w:val="28"/>
        </w:rPr>
        <w:t xml:space="preserve">Do you have a pacemaker? (Circle)   Yes    No </w:t>
      </w:r>
    </w:p>
    <w:p w14:paraId="023E84C7" w14:textId="77777777" w:rsidR="003C68CA" w:rsidRDefault="003C68CA" w:rsidP="003C68CA">
      <w:pPr>
        <w:rPr>
          <w:rFonts w:ascii="Times New Roman" w:hAnsi="Times New Roman" w:cs="Times New Roman"/>
          <w:b/>
          <w:sz w:val="28"/>
          <w:szCs w:val="28"/>
        </w:rPr>
      </w:pPr>
    </w:p>
    <w:p w14:paraId="33787D97" w14:textId="77777777" w:rsidR="00B1607A" w:rsidRDefault="003C68CA" w:rsidP="003C68CA">
      <w:pPr>
        <w:rPr>
          <w:rFonts w:ascii="Times New Roman" w:hAnsi="Times New Roman" w:cs="Times New Roman"/>
          <w:b/>
          <w:sz w:val="28"/>
          <w:szCs w:val="28"/>
        </w:rPr>
      </w:pPr>
      <w:r>
        <w:rPr>
          <w:rFonts w:ascii="Times New Roman" w:hAnsi="Times New Roman" w:cs="Times New Roman"/>
          <w:b/>
          <w:sz w:val="28"/>
          <w:szCs w:val="28"/>
        </w:rPr>
        <w:t>Do you take corticosteroids or anticoagulants?_____________________________________</w:t>
      </w:r>
    </w:p>
    <w:p w14:paraId="3076E5A5" w14:textId="77777777" w:rsidR="00B1607A" w:rsidRDefault="00B1607A" w:rsidP="003C68CA">
      <w:pPr>
        <w:rPr>
          <w:rFonts w:ascii="Times New Roman" w:hAnsi="Times New Roman" w:cs="Times New Roman"/>
          <w:b/>
          <w:sz w:val="28"/>
          <w:szCs w:val="28"/>
        </w:rPr>
      </w:pPr>
    </w:p>
    <w:p w14:paraId="15F42F78" w14:textId="20FC6060" w:rsidR="00EA09D3" w:rsidRDefault="00EA09D3" w:rsidP="00EA09D3">
      <w:pPr>
        <w:spacing w:line="360" w:lineRule="auto"/>
        <w:rPr>
          <w:rFonts w:ascii="Times New Roman" w:hAnsi="Times New Roman" w:cs="Times New Roman"/>
          <w:b/>
          <w:sz w:val="28"/>
          <w:szCs w:val="28"/>
        </w:rPr>
      </w:pPr>
      <w:r w:rsidRPr="00EA09D3">
        <w:rPr>
          <w:rFonts w:ascii="Times New Roman" w:hAnsi="Times New Roman" w:cs="Times New Roman"/>
          <w:b/>
          <w:sz w:val="28"/>
          <w:szCs w:val="28"/>
          <w:u w:val="single"/>
        </w:rPr>
        <w:t>Medical History</w:t>
      </w:r>
      <w:r>
        <w:rPr>
          <w:rFonts w:ascii="Times New Roman" w:hAnsi="Times New Roman" w:cs="Times New Roman"/>
          <w:b/>
          <w:sz w:val="28"/>
          <w:szCs w:val="28"/>
        </w:rPr>
        <w:t xml:space="preserve"> (circle):  Alzheimer’s/Dementia  -  Cardiovascular Disease   -  Diabetes  -  Fibromyalgia  </w:t>
      </w:r>
      <w:r w:rsidR="003B41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B4163">
        <w:rPr>
          <w:rFonts w:ascii="Times New Roman" w:hAnsi="Times New Roman" w:cs="Times New Roman"/>
          <w:b/>
          <w:sz w:val="28"/>
          <w:szCs w:val="28"/>
        </w:rPr>
        <w:t xml:space="preserve">  </w:t>
      </w:r>
      <w:r>
        <w:rPr>
          <w:rFonts w:ascii="Times New Roman" w:hAnsi="Times New Roman" w:cs="Times New Roman"/>
          <w:b/>
          <w:sz w:val="28"/>
          <w:szCs w:val="28"/>
        </w:rPr>
        <w:t xml:space="preserve">High Blood Pressure </w:t>
      </w:r>
      <w:r w:rsidR="003B4163">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3B4163">
        <w:rPr>
          <w:rFonts w:ascii="Times New Roman" w:hAnsi="Times New Roman" w:cs="Times New Roman"/>
          <w:b/>
          <w:sz w:val="28"/>
          <w:szCs w:val="28"/>
        </w:rPr>
        <w:t xml:space="preserve"> </w:t>
      </w:r>
      <w:r>
        <w:rPr>
          <w:rFonts w:ascii="Times New Roman" w:hAnsi="Times New Roman" w:cs="Times New Roman"/>
          <w:b/>
          <w:sz w:val="28"/>
          <w:szCs w:val="28"/>
        </w:rPr>
        <w:t xml:space="preserve"> Cancer  </w:t>
      </w:r>
      <w:r w:rsidR="003B4163">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3B4163">
        <w:rPr>
          <w:rFonts w:ascii="Times New Roman" w:hAnsi="Times New Roman" w:cs="Times New Roman"/>
          <w:b/>
          <w:sz w:val="28"/>
          <w:szCs w:val="28"/>
        </w:rPr>
        <w:t xml:space="preserve"> </w:t>
      </w:r>
      <w:r>
        <w:rPr>
          <w:rFonts w:ascii="Times New Roman" w:hAnsi="Times New Roman" w:cs="Times New Roman"/>
          <w:b/>
          <w:sz w:val="28"/>
          <w:szCs w:val="28"/>
        </w:rPr>
        <w:t xml:space="preserve">Huntington’s   </w:t>
      </w:r>
      <w:r w:rsidR="003B41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B4163">
        <w:rPr>
          <w:rFonts w:ascii="Times New Roman" w:hAnsi="Times New Roman" w:cs="Times New Roman"/>
          <w:b/>
          <w:sz w:val="28"/>
          <w:szCs w:val="28"/>
        </w:rPr>
        <w:t xml:space="preserve"> </w:t>
      </w:r>
      <w:r>
        <w:rPr>
          <w:rFonts w:ascii="Times New Roman" w:hAnsi="Times New Roman" w:cs="Times New Roman"/>
          <w:b/>
          <w:sz w:val="28"/>
          <w:szCs w:val="28"/>
        </w:rPr>
        <w:t xml:space="preserve">Lupus  Osetoarthritis  -  Parkinson’s Disease  -  Rheumatoid Arthritis  -  Thyroid Disease -  </w:t>
      </w:r>
    </w:p>
    <w:p w14:paraId="4249DFC8" w14:textId="72A4DC95" w:rsidR="003C68CA" w:rsidRDefault="00EA09D3" w:rsidP="00EA09D3">
      <w:pPr>
        <w:spacing w:line="360" w:lineRule="auto"/>
        <w:rPr>
          <w:rFonts w:ascii="Times New Roman" w:hAnsi="Times New Roman" w:cs="Times New Roman"/>
          <w:b/>
          <w:sz w:val="28"/>
          <w:szCs w:val="28"/>
        </w:rPr>
      </w:pPr>
      <w:r>
        <w:rPr>
          <w:rFonts w:ascii="Times New Roman" w:hAnsi="Times New Roman" w:cs="Times New Roman"/>
          <w:b/>
          <w:sz w:val="28"/>
          <w:szCs w:val="28"/>
        </w:rPr>
        <w:t>Other: _____________________________________________________________________</w:t>
      </w:r>
    </w:p>
    <w:p w14:paraId="39AF3398" w14:textId="5444403E" w:rsidR="009704BA" w:rsidRPr="009704BA" w:rsidRDefault="009704BA" w:rsidP="00EA09D3">
      <w:pPr>
        <w:spacing w:line="360" w:lineRule="auto"/>
        <w:rPr>
          <w:rFonts w:ascii="Times New Roman" w:hAnsi="Times New Roman" w:cs="Times New Roman"/>
          <w:b/>
          <w:sz w:val="28"/>
          <w:szCs w:val="28"/>
        </w:rPr>
      </w:pPr>
      <w:r w:rsidRPr="009704BA">
        <w:rPr>
          <w:rFonts w:ascii="Times New Roman" w:hAnsi="Times New Roman" w:cs="Times New Roman"/>
          <w:b/>
          <w:sz w:val="28"/>
          <w:szCs w:val="28"/>
          <w:u w:val="single"/>
        </w:rPr>
        <w:t>Surgical History:</w:t>
      </w:r>
      <w:r>
        <w:rPr>
          <w:rFonts w:ascii="Times New Roman" w:hAnsi="Times New Roman" w:cs="Times New Roman"/>
          <w:b/>
          <w:sz w:val="28"/>
          <w:szCs w:val="28"/>
        </w:rPr>
        <w:t xml:space="preserve"> ____________________________________________________________   ___________________________________________________________________________</w:t>
      </w:r>
    </w:p>
    <w:p w14:paraId="7FC8D73E" w14:textId="77777777" w:rsidR="00EA09D3" w:rsidRDefault="00EA09D3" w:rsidP="003C68CA">
      <w:pPr>
        <w:rPr>
          <w:rFonts w:ascii="Times New Roman" w:hAnsi="Times New Roman" w:cs="Times New Roman"/>
          <w:b/>
          <w:sz w:val="28"/>
          <w:szCs w:val="28"/>
        </w:rPr>
      </w:pPr>
    </w:p>
    <w:p w14:paraId="271ADEDD" w14:textId="77777777" w:rsidR="003C68CA" w:rsidRDefault="003C68CA" w:rsidP="003C68CA">
      <w:pPr>
        <w:rPr>
          <w:rFonts w:ascii="Times New Roman" w:hAnsi="Times New Roman" w:cs="Times New Roman"/>
          <w:b/>
          <w:sz w:val="28"/>
          <w:szCs w:val="28"/>
        </w:rPr>
      </w:pPr>
      <w:r>
        <w:rPr>
          <w:rFonts w:ascii="Times New Roman" w:hAnsi="Times New Roman" w:cs="Times New Roman"/>
          <w:b/>
          <w:sz w:val="28"/>
          <w:szCs w:val="28"/>
        </w:rPr>
        <w:t>What do you hope to achieve through therapy?____________________________________</w:t>
      </w:r>
    </w:p>
    <w:p w14:paraId="4CE48AA4" w14:textId="77777777" w:rsidR="00B1607A" w:rsidRDefault="00B1607A" w:rsidP="003C68CA">
      <w:pPr>
        <w:rPr>
          <w:rFonts w:ascii="Times New Roman" w:hAnsi="Times New Roman" w:cs="Times New Roman"/>
          <w:b/>
          <w:sz w:val="28"/>
          <w:szCs w:val="28"/>
        </w:rPr>
      </w:pPr>
    </w:p>
    <w:p w14:paraId="76A7A4EB" w14:textId="77777777" w:rsidR="003C68CA" w:rsidRPr="00740F97" w:rsidRDefault="003C68CA" w:rsidP="003C68CA">
      <w:pP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w:t>
      </w:r>
    </w:p>
    <w:p w14:paraId="186EC86E" w14:textId="77777777" w:rsidR="00DE4F50" w:rsidRDefault="00DE4F50"/>
    <w:p w14:paraId="6D0BDD94" w14:textId="77777777" w:rsidR="00DE4F50" w:rsidRDefault="00DE4F50"/>
    <w:p w14:paraId="7B406AC0" w14:textId="77777777" w:rsidR="003C68CA" w:rsidRDefault="003C68CA" w:rsidP="00DE4F50">
      <w:pPr>
        <w:jc w:val="center"/>
        <w:rPr>
          <w:b/>
        </w:rPr>
      </w:pPr>
    </w:p>
    <w:p w14:paraId="714C4ED8" w14:textId="77777777" w:rsidR="003C68CA" w:rsidRDefault="003C68CA" w:rsidP="00DE4F50">
      <w:pPr>
        <w:jc w:val="center"/>
        <w:rPr>
          <w:b/>
        </w:rPr>
      </w:pPr>
    </w:p>
    <w:p w14:paraId="1779A17E" w14:textId="77777777" w:rsidR="003C68CA" w:rsidRDefault="003C68CA" w:rsidP="00DE4F50">
      <w:pPr>
        <w:jc w:val="center"/>
        <w:rPr>
          <w:b/>
        </w:rPr>
      </w:pPr>
    </w:p>
    <w:p w14:paraId="30351D57" w14:textId="77777777" w:rsidR="005F79E1" w:rsidRDefault="005F79E1" w:rsidP="00DE4F50">
      <w:pPr>
        <w:jc w:val="center"/>
        <w:rPr>
          <w:b/>
        </w:rPr>
      </w:pPr>
    </w:p>
    <w:p w14:paraId="00B35FC9" w14:textId="77777777" w:rsidR="00DE4F50" w:rsidRDefault="003A2C2A" w:rsidP="00DE4F50">
      <w:pPr>
        <w:jc w:val="center"/>
        <w:rPr>
          <w:b/>
        </w:rPr>
      </w:pPr>
      <w:r>
        <w:rPr>
          <w:b/>
        </w:rPr>
        <w:t>FYZICAL THERAPY AND BALANCE CENTERS</w:t>
      </w:r>
      <w:r w:rsidR="00DE4F50" w:rsidRPr="003D003A">
        <w:rPr>
          <w:b/>
        </w:rPr>
        <w:t xml:space="preserve"> OF SANIBEL </w:t>
      </w:r>
    </w:p>
    <w:p w14:paraId="7C6E58F0" w14:textId="77777777" w:rsidR="00DE4F50" w:rsidRDefault="00DE4F50" w:rsidP="00DE4F50">
      <w:pPr>
        <w:jc w:val="center"/>
        <w:rPr>
          <w:b/>
        </w:rPr>
      </w:pPr>
      <w:r w:rsidRPr="003D003A">
        <w:rPr>
          <w:b/>
        </w:rPr>
        <w:t>HIPPA RELEASE OF INFORMATION FORM</w:t>
      </w:r>
    </w:p>
    <w:p w14:paraId="3056F4DD" w14:textId="77777777" w:rsidR="00DE4F50" w:rsidRPr="003D003A" w:rsidRDefault="00DE4F50" w:rsidP="00DE4F50">
      <w:pPr>
        <w:jc w:val="center"/>
        <w:rPr>
          <w:b/>
        </w:rPr>
      </w:pPr>
    </w:p>
    <w:p w14:paraId="12FC831A" w14:textId="77777777" w:rsidR="00DE4F50" w:rsidRPr="003D003A" w:rsidRDefault="00DE4F50" w:rsidP="00DE4F50">
      <w:pPr>
        <w:rPr>
          <w:sz w:val="24"/>
          <w:szCs w:val="24"/>
        </w:rPr>
      </w:pPr>
      <w:r w:rsidRPr="003D003A">
        <w:rPr>
          <w:sz w:val="24"/>
          <w:szCs w:val="24"/>
        </w:rPr>
        <w:t>Authorization for use and or disclosure of Protected Health Information (PHI).  Required by the Health Insurance Portability and Accountability Act.</w:t>
      </w:r>
    </w:p>
    <w:p w14:paraId="7C3E347D" w14:textId="77777777" w:rsidR="00DE4F50" w:rsidRPr="003D003A" w:rsidRDefault="00DE4F50" w:rsidP="00DE4F50">
      <w:pPr>
        <w:pStyle w:val="ListParagraph"/>
        <w:numPr>
          <w:ilvl w:val="0"/>
          <w:numId w:val="1"/>
        </w:numPr>
        <w:spacing w:after="200" w:line="276" w:lineRule="auto"/>
        <w:rPr>
          <w:sz w:val="24"/>
          <w:szCs w:val="24"/>
        </w:rPr>
      </w:pPr>
      <w:r w:rsidRPr="003D003A">
        <w:rPr>
          <w:sz w:val="24"/>
          <w:szCs w:val="24"/>
        </w:rPr>
        <w:t xml:space="preserve">I ,________________________________, hereby authorize </w:t>
      </w:r>
      <w:r w:rsidR="003A2C2A">
        <w:rPr>
          <w:sz w:val="24"/>
          <w:szCs w:val="24"/>
        </w:rPr>
        <w:t>Fyzical Therapy and Balance Centers</w:t>
      </w:r>
      <w:r w:rsidRPr="003D003A">
        <w:rPr>
          <w:sz w:val="24"/>
          <w:szCs w:val="24"/>
        </w:rPr>
        <w:t xml:space="preserve"> of Sanibel to release my medical information to me and to the following individual(s) in my presence and when I </w:t>
      </w:r>
      <w:r w:rsidRPr="003D003A">
        <w:rPr>
          <w:i/>
          <w:sz w:val="24"/>
          <w:szCs w:val="24"/>
        </w:rPr>
        <w:t xml:space="preserve">am not </w:t>
      </w:r>
      <w:r w:rsidRPr="003D003A">
        <w:rPr>
          <w:sz w:val="24"/>
          <w:szCs w:val="24"/>
        </w:rPr>
        <w:t xml:space="preserve">physically present, including disclosures by telephone, voice mail, facsimile, e-mail, or regular mail.  </w:t>
      </w:r>
    </w:p>
    <w:p w14:paraId="79709A84" w14:textId="77777777" w:rsidR="00DE4F50" w:rsidRPr="003D003A" w:rsidRDefault="00DE4F50" w:rsidP="00DE4F50">
      <w:pPr>
        <w:pStyle w:val="ListParagraph"/>
        <w:rPr>
          <w:sz w:val="24"/>
          <w:szCs w:val="24"/>
        </w:rPr>
      </w:pPr>
      <w:r w:rsidRPr="003D003A">
        <w:rPr>
          <w:sz w:val="24"/>
          <w:szCs w:val="24"/>
        </w:rPr>
        <w:t>Name: ____________________________________Relationship to Patient: __________</w:t>
      </w:r>
    </w:p>
    <w:p w14:paraId="6FE4A493" w14:textId="77777777" w:rsidR="00DE4F50" w:rsidRPr="003D003A" w:rsidRDefault="00DE4F50" w:rsidP="00DE4F50">
      <w:pPr>
        <w:pStyle w:val="ListParagraph"/>
        <w:rPr>
          <w:sz w:val="24"/>
          <w:szCs w:val="24"/>
        </w:rPr>
      </w:pPr>
      <w:r w:rsidRPr="003D003A">
        <w:rPr>
          <w:sz w:val="24"/>
          <w:szCs w:val="24"/>
        </w:rPr>
        <w:t>Name: ____________________________________Relationship to Patient: __________</w:t>
      </w:r>
    </w:p>
    <w:p w14:paraId="318A8786" w14:textId="77777777" w:rsidR="00DE4F50" w:rsidRPr="003D003A" w:rsidRDefault="00DE4F50" w:rsidP="00DE4F50">
      <w:pPr>
        <w:pStyle w:val="ListParagraph"/>
        <w:rPr>
          <w:sz w:val="24"/>
          <w:szCs w:val="24"/>
        </w:rPr>
      </w:pPr>
      <w:r w:rsidRPr="003D003A">
        <w:rPr>
          <w:sz w:val="24"/>
          <w:szCs w:val="24"/>
        </w:rPr>
        <w:t>Name: ____________________________________Relationship to Patient: __________</w:t>
      </w:r>
    </w:p>
    <w:p w14:paraId="2A7DFDB7" w14:textId="77777777" w:rsidR="00DE4F50" w:rsidRPr="003D003A" w:rsidRDefault="00DE4F50" w:rsidP="00DE4F50">
      <w:pPr>
        <w:pStyle w:val="ListParagraph"/>
        <w:rPr>
          <w:sz w:val="24"/>
          <w:szCs w:val="24"/>
        </w:rPr>
      </w:pPr>
    </w:p>
    <w:p w14:paraId="3E7B2DBF" w14:textId="77777777" w:rsidR="00DE4F50" w:rsidRPr="003D003A" w:rsidRDefault="00DE4F50" w:rsidP="00DE4F50">
      <w:pPr>
        <w:pStyle w:val="ListParagraph"/>
        <w:numPr>
          <w:ilvl w:val="0"/>
          <w:numId w:val="1"/>
        </w:numPr>
        <w:spacing w:after="200" w:line="276" w:lineRule="auto"/>
        <w:rPr>
          <w:sz w:val="24"/>
          <w:szCs w:val="24"/>
        </w:rPr>
      </w:pPr>
      <w:r w:rsidRPr="003D003A">
        <w:rPr>
          <w:sz w:val="24"/>
          <w:szCs w:val="24"/>
        </w:rPr>
        <w:t>I hereby authorize the release of PHI as follows (circle one):</w:t>
      </w:r>
    </w:p>
    <w:p w14:paraId="1696D12E" w14:textId="77777777" w:rsidR="00DE4F50" w:rsidRPr="003D003A" w:rsidRDefault="00DE4F50" w:rsidP="00DE4F50">
      <w:pPr>
        <w:pStyle w:val="ListParagraph"/>
        <w:rPr>
          <w:sz w:val="24"/>
          <w:szCs w:val="24"/>
        </w:rPr>
      </w:pPr>
      <w:r w:rsidRPr="003D003A">
        <w:rPr>
          <w:sz w:val="24"/>
          <w:szCs w:val="24"/>
        </w:rPr>
        <w:t xml:space="preserve">A:  my complete health record. B:  my complete health record </w:t>
      </w:r>
      <w:r w:rsidRPr="003D003A">
        <w:rPr>
          <w:i/>
          <w:sz w:val="24"/>
          <w:szCs w:val="24"/>
        </w:rPr>
        <w:t xml:space="preserve">with the exception of the following information </w:t>
      </w:r>
      <w:r w:rsidRPr="003D003A">
        <w:rPr>
          <w:sz w:val="24"/>
          <w:szCs w:val="24"/>
        </w:rPr>
        <w:t>(circle as appropriate).  1. Mental health records.  2. Communicable diseases (including HIV/AIDS)  3.  Alcohol/drug abuse treatment   4.  Other (please specify) _______________________</w:t>
      </w:r>
    </w:p>
    <w:p w14:paraId="32E38E8E" w14:textId="77777777" w:rsidR="00DE4F50" w:rsidRPr="003D003A" w:rsidRDefault="00DE4F50" w:rsidP="00DE4F50">
      <w:pPr>
        <w:pStyle w:val="ListParagraph"/>
        <w:rPr>
          <w:sz w:val="24"/>
          <w:szCs w:val="24"/>
        </w:rPr>
      </w:pPr>
    </w:p>
    <w:p w14:paraId="5EE0A3F1" w14:textId="77777777" w:rsidR="00DE4F50" w:rsidRPr="003D003A" w:rsidRDefault="00DE4F50" w:rsidP="00DE4F50">
      <w:pPr>
        <w:pStyle w:val="ListParagraph"/>
        <w:numPr>
          <w:ilvl w:val="0"/>
          <w:numId w:val="1"/>
        </w:numPr>
        <w:spacing w:after="200" w:line="276" w:lineRule="auto"/>
        <w:rPr>
          <w:sz w:val="24"/>
          <w:szCs w:val="24"/>
        </w:rPr>
      </w:pPr>
      <w:r w:rsidRPr="003D003A">
        <w:rPr>
          <w:sz w:val="24"/>
          <w:szCs w:val="24"/>
        </w:rPr>
        <w:t>I understand that information used or disclosed pursuant to this authorization may be disclosed by the recipient and may no longer be protected by federal or state law.</w:t>
      </w:r>
    </w:p>
    <w:p w14:paraId="6AFE43E4" w14:textId="77777777" w:rsidR="00DE4F50" w:rsidRPr="003D003A" w:rsidRDefault="00DE4F50" w:rsidP="00DE4F50">
      <w:pPr>
        <w:pStyle w:val="ListParagraph"/>
        <w:numPr>
          <w:ilvl w:val="0"/>
          <w:numId w:val="1"/>
        </w:numPr>
        <w:spacing w:after="200" w:line="276" w:lineRule="auto"/>
        <w:rPr>
          <w:sz w:val="24"/>
          <w:szCs w:val="24"/>
        </w:rPr>
      </w:pPr>
      <w:r w:rsidRPr="003D003A">
        <w:rPr>
          <w:sz w:val="24"/>
          <w:szCs w:val="24"/>
        </w:rPr>
        <w:t>I understand I have the right to revoke this authorization, in writing, at any time. I understand that a revocation is not effective to the extent that any person or entity has already acted in reliance on my authorization.</w:t>
      </w:r>
    </w:p>
    <w:p w14:paraId="377F7EE2" w14:textId="77777777" w:rsidR="00DE4F50" w:rsidRPr="003D003A" w:rsidRDefault="00DE4F50" w:rsidP="00DE4F50">
      <w:pPr>
        <w:pStyle w:val="ListParagraph"/>
        <w:numPr>
          <w:ilvl w:val="0"/>
          <w:numId w:val="1"/>
        </w:numPr>
        <w:spacing w:after="200" w:line="276" w:lineRule="auto"/>
        <w:rPr>
          <w:sz w:val="24"/>
          <w:szCs w:val="24"/>
        </w:rPr>
      </w:pPr>
      <w:r w:rsidRPr="003D003A">
        <w:rPr>
          <w:sz w:val="24"/>
          <w:szCs w:val="24"/>
        </w:rPr>
        <w:t>I understand that my treatment, payment, enrollment, or eligibility for benefits will not be conditioned on whether I sign this authorization.</w:t>
      </w:r>
    </w:p>
    <w:p w14:paraId="31338416" w14:textId="77777777" w:rsidR="00DE4F50" w:rsidRDefault="00DE4F50" w:rsidP="00DE4F50">
      <w:pPr>
        <w:rPr>
          <w:b/>
        </w:rPr>
      </w:pPr>
    </w:p>
    <w:p w14:paraId="205F0D9F" w14:textId="77777777" w:rsidR="00DE4F50" w:rsidRDefault="00DE4F50" w:rsidP="00DE4F50">
      <w:pPr>
        <w:rPr>
          <w:b/>
        </w:rPr>
      </w:pPr>
    </w:p>
    <w:p w14:paraId="799A4721" w14:textId="77777777" w:rsidR="00DE4F50" w:rsidRPr="003D003A" w:rsidRDefault="00DE4F50" w:rsidP="00DE4F50">
      <w:pPr>
        <w:rPr>
          <w:b/>
        </w:rPr>
      </w:pPr>
      <w:r w:rsidRPr="003D003A">
        <w:rPr>
          <w:b/>
        </w:rPr>
        <w:t xml:space="preserve">IT IS MY UNDERSTANDING THAT BY SIGNING THIS AUTHORIZATION FOR RELEASE OF MY RECORDS; I AM GIVING PERMISSION TO </w:t>
      </w:r>
      <w:r w:rsidR="003A2C2A">
        <w:rPr>
          <w:b/>
        </w:rPr>
        <w:t>FYZICAL</w:t>
      </w:r>
      <w:r w:rsidRPr="003D003A">
        <w:rPr>
          <w:b/>
        </w:rPr>
        <w:t xml:space="preserve"> THERAPY </w:t>
      </w:r>
      <w:r w:rsidR="003A2C2A">
        <w:rPr>
          <w:b/>
        </w:rPr>
        <w:t xml:space="preserve">AND BALANCE CENTERS </w:t>
      </w:r>
      <w:r w:rsidRPr="003D003A">
        <w:rPr>
          <w:b/>
        </w:rPr>
        <w:t>OF SANIBEL TO FURNISH COPIES OF MY MEDICAL INFORMATION AS DESCRIBED ABOVE TO THE ABOVE NAMED INDIVIDUALS.</w:t>
      </w:r>
    </w:p>
    <w:p w14:paraId="2EA7A9EF" w14:textId="77777777" w:rsidR="00DE4F50" w:rsidRDefault="00DE4F50" w:rsidP="00DE4F50">
      <w:pPr>
        <w:rPr>
          <w:b/>
        </w:rPr>
      </w:pPr>
      <w:r w:rsidRPr="003D003A">
        <w:rPr>
          <w:b/>
        </w:rPr>
        <w:t xml:space="preserve">THIS CONSENT WILL EXPIRE IN ONE (1) YEAR FROM THE DATE BELOW OR SOONER AT MY ELECTION.  </w:t>
      </w:r>
    </w:p>
    <w:p w14:paraId="712F13DB" w14:textId="77777777" w:rsidR="00DE4F50" w:rsidRDefault="00DE4F50" w:rsidP="00DE4F50">
      <w:pPr>
        <w:rPr>
          <w:b/>
        </w:rPr>
      </w:pPr>
    </w:p>
    <w:p w14:paraId="3619B730" w14:textId="77777777" w:rsidR="00DE4F50" w:rsidRPr="003D003A" w:rsidRDefault="00DE4F50" w:rsidP="00DE4F50">
      <w:pPr>
        <w:rPr>
          <w:b/>
        </w:rPr>
      </w:pPr>
    </w:p>
    <w:p w14:paraId="13958561" w14:textId="77777777" w:rsidR="00DE4F50" w:rsidRPr="003D003A" w:rsidRDefault="00DE4F50" w:rsidP="00DE4F50">
      <w:r w:rsidRPr="003D003A">
        <w:t>________________________________________________</w:t>
      </w:r>
      <w:r w:rsidRPr="003D003A">
        <w:tab/>
      </w:r>
      <w:r w:rsidRPr="003D003A">
        <w:tab/>
      </w:r>
      <w:r w:rsidRPr="003D003A">
        <w:tab/>
        <w:t>_________________</w:t>
      </w:r>
    </w:p>
    <w:p w14:paraId="6A2AA504" w14:textId="77777777" w:rsidR="00DE4F50" w:rsidRPr="003D003A" w:rsidRDefault="00DE4F50" w:rsidP="00DE4F50">
      <w:r w:rsidRPr="003D003A">
        <w:t>Patient, Parent, or Legal Guardian/Representative</w:t>
      </w:r>
      <w:r w:rsidRPr="003D003A">
        <w:tab/>
      </w:r>
      <w:r w:rsidRPr="003D003A">
        <w:tab/>
      </w:r>
      <w:r w:rsidRPr="003D003A">
        <w:tab/>
      </w:r>
      <w:r w:rsidRPr="003D003A">
        <w:tab/>
        <w:t>Date</w:t>
      </w:r>
    </w:p>
    <w:p w14:paraId="01096EF0" w14:textId="77777777" w:rsidR="00DE4F50" w:rsidRDefault="00DE4F50" w:rsidP="00DE4F50"/>
    <w:p w14:paraId="61F1908D" w14:textId="77777777" w:rsidR="00DE4F50" w:rsidRDefault="00DE4F50" w:rsidP="00DE4F50"/>
    <w:p w14:paraId="0B43673D" w14:textId="77777777" w:rsidR="00DE4F50" w:rsidRDefault="00DE4F50" w:rsidP="00DE4F50"/>
    <w:p w14:paraId="33DC5153" w14:textId="77777777" w:rsidR="00DE4F50" w:rsidRPr="003D003A" w:rsidRDefault="00DE4F50" w:rsidP="00DE4F50">
      <w:r w:rsidRPr="003D003A">
        <w:t>________________________________________________</w:t>
      </w:r>
      <w:r w:rsidRPr="003D003A">
        <w:tab/>
      </w:r>
      <w:r w:rsidRPr="003D003A">
        <w:tab/>
      </w:r>
      <w:r w:rsidRPr="003D003A">
        <w:tab/>
        <w:t>_________________</w:t>
      </w:r>
    </w:p>
    <w:p w14:paraId="26289F8A" w14:textId="77777777" w:rsidR="00DE4F50" w:rsidRPr="003D003A" w:rsidRDefault="00DE4F50" w:rsidP="00DE4F50">
      <w:r w:rsidRPr="003D003A">
        <w:t>Witness</w:t>
      </w:r>
      <w:r w:rsidRPr="003D003A">
        <w:tab/>
      </w:r>
      <w:r w:rsidRPr="003D003A">
        <w:tab/>
      </w:r>
      <w:r w:rsidRPr="003D003A">
        <w:tab/>
      </w:r>
      <w:r w:rsidRPr="003D003A">
        <w:tab/>
      </w:r>
      <w:r w:rsidRPr="003D003A">
        <w:tab/>
      </w:r>
      <w:r w:rsidRPr="003D003A">
        <w:tab/>
      </w:r>
      <w:r w:rsidRPr="003D003A">
        <w:tab/>
      </w:r>
      <w:r w:rsidRPr="003D003A">
        <w:tab/>
      </w:r>
      <w:r w:rsidRPr="003D003A">
        <w:tab/>
      </w:r>
      <w:r>
        <w:tab/>
      </w:r>
      <w:r w:rsidRPr="003D003A">
        <w:t>Date</w:t>
      </w:r>
    </w:p>
    <w:p w14:paraId="7F7D486C" w14:textId="77777777" w:rsidR="00DE4F50" w:rsidRPr="003D003A" w:rsidRDefault="00DE4F50" w:rsidP="00DE4F50">
      <w:pPr>
        <w:rPr>
          <w:b/>
        </w:rPr>
      </w:pPr>
    </w:p>
    <w:p w14:paraId="04504888" w14:textId="77777777" w:rsidR="00DE4F50" w:rsidRDefault="00DE4F50"/>
    <w:p w14:paraId="16FB2F19" w14:textId="77777777" w:rsidR="00DE4F50" w:rsidRDefault="00DE4F50"/>
    <w:p w14:paraId="3D4A9392" w14:textId="77777777" w:rsidR="00DE4F50" w:rsidRDefault="00DE4F50"/>
    <w:p w14:paraId="710C186F" w14:textId="77777777" w:rsidR="00DE4F50" w:rsidRPr="003A2C2A" w:rsidRDefault="00DE4F50" w:rsidP="00DE4F50">
      <w:pPr>
        <w:jc w:val="center"/>
        <w:outlineLvl w:val="0"/>
        <w:rPr>
          <w:rFonts w:ascii="Times New Roman" w:hAnsi="Times New Roman" w:cs="Times New Roman"/>
          <w:sz w:val="26"/>
          <w:szCs w:val="26"/>
        </w:rPr>
      </w:pPr>
      <w:r w:rsidRPr="003A2C2A">
        <w:rPr>
          <w:rFonts w:ascii="Times New Roman" w:hAnsi="Times New Roman" w:cs="Times New Roman"/>
          <w:sz w:val="26"/>
          <w:szCs w:val="26"/>
        </w:rPr>
        <w:t>CONSENT FOR PURPOSES OF TREATMENT, PAYMENT,</w:t>
      </w:r>
    </w:p>
    <w:p w14:paraId="781256B4" w14:textId="77777777" w:rsidR="00DE4F50" w:rsidRPr="003A2C2A" w:rsidRDefault="00DE4F50" w:rsidP="00DE4F50">
      <w:pPr>
        <w:jc w:val="center"/>
        <w:rPr>
          <w:rFonts w:ascii="Times New Roman" w:hAnsi="Times New Roman" w:cs="Times New Roman"/>
          <w:sz w:val="26"/>
          <w:szCs w:val="26"/>
        </w:rPr>
      </w:pPr>
      <w:r w:rsidRPr="003A2C2A">
        <w:rPr>
          <w:rFonts w:ascii="Times New Roman" w:hAnsi="Times New Roman" w:cs="Times New Roman"/>
          <w:sz w:val="26"/>
          <w:szCs w:val="26"/>
        </w:rPr>
        <w:t xml:space="preserve"> AND HEALTHCARE OPERATIONS</w:t>
      </w:r>
    </w:p>
    <w:p w14:paraId="7295254F" w14:textId="77777777" w:rsidR="00DE4F50" w:rsidRPr="003A2C2A" w:rsidRDefault="00802A39" w:rsidP="00DE4F50">
      <w:pPr>
        <w:jc w:val="center"/>
        <w:rPr>
          <w:rFonts w:ascii="Times New Roman" w:hAnsi="Times New Roman" w:cs="Times New Roman"/>
          <w:sz w:val="26"/>
          <w:szCs w:val="26"/>
        </w:rPr>
      </w:pPr>
      <w:r>
        <w:rPr>
          <w:rFonts w:ascii="Times New Roman" w:hAnsi="Times New Roman" w:cs="Times New Roman"/>
          <w:sz w:val="26"/>
          <w:szCs w:val="26"/>
        </w:rPr>
        <w:pict w14:anchorId="003731F3">
          <v:rect id="_x0000_i1025" style="width:0;height:1.5pt" o:hralign="center" o:hrstd="t" o:hr="t" fillcolor="#1814ff" stroked="f"/>
        </w:pict>
      </w:r>
    </w:p>
    <w:p w14:paraId="5EC53385" w14:textId="77777777" w:rsidR="00DE4F50" w:rsidRPr="003A2C2A" w:rsidRDefault="00DE4F50" w:rsidP="00DE4F50">
      <w:pPr>
        <w:pStyle w:val="BodyText"/>
        <w:rPr>
          <w:sz w:val="26"/>
          <w:szCs w:val="26"/>
        </w:rPr>
      </w:pPr>
      <w:r w:rsidRPr="003A2C2A">
        <w:rPr>
          <w:sz w:val="26"/>
          <w:szCs w:val="26"/>
        </w:rPr>
        <w:t xml:space="preserve">I consent to the use or disclosure of my protected health information by </w:t>
      </w:r>
      <w:r w:rsidR="003A2C2A" w:rsidRPr="003A2C2A">
        <w:rPr>
          <w:sz w:val="26"/>
          <w:szCs w:val="26"/>
        </w:rPr>
        <w:t>Fyzical Therapy and Balance Centers of Sanibel</w:t>
      </w:r>
      <w:r w:rsidRPr="003A2C2A">
        <w:rPr>
          <w:sz w:val="26"/>
          <w:szCs w:val="26"/>
        </w:rPr>
        <w:t xml:space="preserve"> for the purpose of providing treatment to me, obtaining payment for my health care bills, or to conduct health care operations of Physical Therapy of Sanibel.  I understand that treatment of me by </w:t>
      </w:r>
      <w:r w:rsidR="003A2C2A" w:rsidRPr="003A2C2A">
        <w:rPr>
          <w:sz w:val="26"/>
          <w:szCs w:val="26"/>
        </w:rPr>
        <w:t>Fyzical Therapy and Balance Centers of Sanibel</w:t>
      </w:r>
      <w:r w:rsidRPr="003A2C2A">
        <w:rPr>
          <w:sz w:val="26"/>
          <w:szCs w:val="26"/>
        </w:rPr>
        <w:t xml:space="preserve"> may be conditioned upon my consent as evidenced by my signature on this document.</w:t>
      </w:r>
    </w:p>
    <w:p w14:paraId="4E565DD7" w14:textId="77777777" w:rsidR="00DE4F50" w:rsidRPr="003A2C2A" w:rsidRDefault="00DE4F50" w:rsidP="00DE4F50">
      <w:pPr>
        <w:jc w:val="both"/>
        <w:rPr>
          <w:rFonts w:ascii="Times New Roman" w:hAnsi="Times New Roman" w:cs="Times New Roman"/>
          <w:sz w:val="26"/>
          <w:szCs w:val="26"/>
        </w:rPr>
      </w:pPr>
    </w:p>
    <w:p w14:paraId="625AE9DA" w14:textId="77777777" w:rsidR="00DE4F50" w:rsidRPr="003A2C2A" w:rsidRDefault="00DE4F50" w:rsidP="00DE4F50">
      <w:pPr>
        <w:jc w:val="both"/>
        <w:rPr>
          <w:rFonts w:ascii="Times New Roman" w:hAnsi="Times New Roman" w:cs="Times New Roman"/>
          <w:sz w:val="26"/>
          <w:szCs w:val="26"/>
        </w:rPr>
      </w:pPr>
      <w:r w:rsidRPr="003A2C2A">
        <w:rPr>
          <w:rFonts w:ascii="Times New Roman" w:hAnsi="Times New Roman" w:cs="Times New Roman"/>
          <w:sz w:val="26"/>
          <w:szCs w:val="26"/>
        </w:rPr>
        <w:t xml:space="preserve">I understand that I have the right to request a restriction as to how my protected health information is used or disclosed to carry out treatment, payment or healthcare operations of the practice. </w:t>
      </w:r>
      <w:r w:rsidR="003A2C2A" w:rsidRPr="003A2C2A">
        <w:rPr>
          <w:rFonts w:ascii="Times New Roman" w:hAnsi="Times New Roman" w:cs="Times New Roman"/>
          <w:sz w:val="26"/>
          <w:szCs w:val="26"/>
        </w:rPr>
        <w:t>Fyzical Therapy and Balance Centers of Sanibel</w:t>
      </w:r>
      <w:r w:rsidRPr="003A2C2A">
        <w:rPr>
          <w:rFonts w:ascii="Times New Roman" w:hAnsi="Times New Roman" w:cs="Times New Roman"/>
          <w:sz w:val="26"/>
          <w:szCs w:val="26"/>
        </w:rPr>
        <w:t xml:space="preserve"> is not required to agree to the restrictions that I may request.  However, if Physical Therapy of Sanibel agrees to a restriction that I request, the restriction is binding.</w:t>
      </w:r>
    </w:p>
    <w:p w14:paraId="54CA4DD9" w14:textId="77777777" w:rsidR="00DE4F50" w:rsidRPr="003A2C2A" w:rsidRDefault="00DE4F50" w:rsidP="00DE4F50">
      <w:pPr>
        <w:jc w:val="both"/>
        <w:rPr>
          <w:rFonts w:ascii="Times New Roman" w:hAnsi="Times New Roman" w:cs="Times New Roman"/>
          <w:sz w:val="26"/>
          <w:szCs w:val="26"/>
        </w:rPr>
      </w:pPr>
    </w:p>
    <w:p w14:paraId="70196F1F" w14:textId="77777777" w:rsidR="00DE4F50" w:rsidRPr="003A2C2A" w:rsidRDefault="00DE4F50" w:rsidP="00DE4F50">
      <w:pPr>
        <w:jc w:val="both"/>
        <w:rPr>
          <w:rFonts w:ascii="Times New Roman" w:hAnsi="Times New Roman" w:cs="Times New Roman"/>
          <w:sz w:val="26"/>
          <w:szCs w:val="26"/>
        </w:rPr>
      </w:pPr>
      <w:r w:rsidRPr="003A2C2A">
        <w:rPr>
          <w:rFonts w:ascii="Times New Roman" w:hAnsi="Times New Roman" w:cs="Times New Roman"/>
          <w:sz w:val="26"/>
          <w:szCs w:val="26"/>
        </w:rPr>
        <w:t xml:space="preserve">I have the right to revoke this consent, in writing, at any time, except to the extent that </w:t>
      </w:r>
      <w:r w:rsidR="003A2C2A" w:rsidRPr="003A2C2A">
        <w:rPr>
          <w:rFonts w:ascii="Times New Roman" w:hAnsi="Times New Roman" w:cs="Times New Roman"/>
          <w:sz w:val="26"/>
          <w:szCs w:val="26"/>
        </w:rPr>
        <w:t>Fyzical Therapy and Balance Centers of Sanibel</w:t>
      </w:r>
      <w:r w:rsidRPr="003A2C2A">
        <w:rPr>
          <w:rFonts w:ascii="Times New Roman" w:hAnsi="Times New Roman" w:cs="Times New Roman"/>
          <w:sz w:val="26"/>
          <w:szCs w:val="26"/>
        </w:rPr>
        <w:t xml:space="preserve"> has taken action in reliance on this consent.</w:t>
      </w:r>
    </w:p>
    <w:p w14:paraId="1AC8EAAE" w14:textId="77777777" w:rsidR="00DE4F50" w:rsidRPr="003A2C2A" w:rsidRDefault="00DE4F50" w:rsidP="00DE4F50">
      <w:pPr>
        <w:jc w:val="both"/>
        <w:rPr>
          <w:rFonts w:ascii="Times New Roman" w:hAnsi="Times New Roman" w:cs="Times New Roman"/>
          <w:sz w:val="26"/>
          <w:szCs w:val="26"/>
        </w:rPr>
      </w:pPr>
    </w:p>
    <w:p w14:paraId="28DFD6C6" w14:textId="77777777" w:rsidR="00DE4F50" w:rsidRPr="003A2C2A" w:rsidRDefault="00DE4F50" w:rsidP="00DE4F50">
      <w:pPr>
        <w:jc w:val="both"/>
        <w:rPr>
          <w:rFonts w:ascii="Times New Roman" w:hAnsi="Times New Roman" w:cs="Times New Roman"/>
          <w:sz w:val="26"/>
          <w:szCs w:val="26"/>
        </w:rPr>
      </w:pPr>
      <w:r w:rsidRPr="003A2C2A">
        <w:rPr>
          <w:rFonts w:ascii="Times New Roman" w:hAnsi="Times New Roman" w:cs="Times New Roman"/>
          <w:sz w:val="26"/>
          <w:szCs w:val="26"/>
        </w:rPr>
        <w:t>My “protected health information” means health information, including my demographic information, collected from me and created or received by my physician, another health care provider, a health plan, my employer or a healthcare clearinghouse.  This protected information relates to my past, present, or future physical or mental health or condition and identifies me, or there is a reasonable basis to believe the information may identify me.</w:t>
      </w:r>
    </w:p>
    <w:p w14:paraId="2E3F414C" w14:textId="77777777" w:rsidR="00DE4F50" w:rsidRPr="003A2C2A" w:rsidRDefault="00DE4F50" w:rsidP="00DE4F50">
      <w:pPr>
        <w:jc w:val="both"/>
        <w:rPr>
          <w:rFonts w:ascii="Times New Roman" w:hAnsi="Times New Roman" w:cs="Times New Roman"/>
          <w:sz w:val="26"/>
          <w:szCs w:val="26"/>
        </w:rPr>
      </w:pPr>
    </w:p>
    <w:p w14:paraId="4BB8D281" w14:textId="77777777" w:rsidR="00DE4F50" w:rsidRPr="003A2C2A" w:rsidRDefault="00DE4F50" w:rsidP="00DE4F50">
      <w:pPr>
        <w:jc w:val="both"/>
        <w:rPr>
          <w:rFonts w:ascii="Times New Roman" w:hAnsi="Times New Roman" w:cs="Times New Roman"/>
          <w:sz w:val="26"/>
          <w:szCs w:val="26"/>
        </w:rPr>
      </w:pPr>
      <w:r w:rsidRPr="003A2C2A">
        <w:rPr>
          <w:rFonts w:ascii="Times New Roman" w:hAnsi="Times New Roman" w:cs="Times New Roman"/>
          <w:sz w:val="26"/>
          <w:szCs w:val="26"/>
        </w:rPr>
        <w:t xml:space="preserve">I understand that I have the right to review </w:t>
      </w:r>
      <w:r w:rsidR="003A2C2A" w:rsidRPr="003A2C2A">
        <w:rPr>
          <w:rFonts w:ascii="Times New Roman" w:hAnsi="Times New Roman" w:cs="Times New Roman"/>
          <w:sz w:val="26"/>
          <w:szCs w:val="26"/>
        </w:rPr>
        <w:t>Fyzical Therapy and Balance Centers of Sanibel</w:t>
      </w:r>
      <w:r w:rsidRPr="003A2C2A">
        <w:rPr>
          <w:rFonts w:ascii="Times New Roman" w:hAnsi="Times New Roman" w:cs="Times New Roman"/>
          <w:sz w:val="26"/>
          <w:szCs w:val="26"/>
        </w:rPr>
        <w:t xml:space="preserve">’s Notice of Privacy Practice prior to signing this document.  </w:t>
      </w:r>
      <w:r w:rsidR="003A2C2A" w:rsidRPr="003A2C2A">
        <w:rPr>
          <w:rFonts w:ascii="Times New Roman" w:hAnsi="Times New Roman" w:cs="Times New Roman"/>
          <w:sz w:val="26"/>
          <w:szCs w:val="26"/>
        </w:rPr>
        <w:t>Fyzical Therapy and Balance Centers of Sanibel</w:t>
      </w:r>
      <w:r w:rsidRPr="003A2C2A">
        <w:rPr>
          <w:rFonts w:ascii="Times New Roman" w:hAnsi="Times New Roman" w:cs="Times New Roman"/>
          <w:sz w:val="26"/>
          <w:szCs w:val="26"/>
        </w:rPr>
        <w:t xml:space="preserve">’s Notice of Privacy document will be provided to me upon my request. The Notice of Privacy Practices document describes the types of uses and disclosures of my protected health information that will occur in my treatment, payment of my bills or in the performance of healthcare operations of Physical Therapy of Sanibel.  It also describes my rights and </w:t>
      </w:r>
      <w:r w:rsidR="003A2C2A" w:rsidRPr="003A2C2A">
        <w:rPr>
          <w:rFonts w:ascii="Times New Roman" w:hAnsi="Times New Roman" w:cs="Times New Roman"/>
          <w:sz w:val="26"/>
          <w:szCs w:val="26"/>
        </w:rPr>
        <w:t>Fyzical Therapy and Balance Centers of Sanibel</w:t>
      </w:r>
      <w:r w:rsidRPr="003A2C2A">
        <w:rPr>
          <w:rFonts w:ascii="Times New Roman" w:hAnsi="Times New Roman" w:cs="Times New Roman"/>
          <w:sz w:val="26"/>
          <w:szCs w:val="26"/>
        </w:rPr>
        <w:t>’s duties with respect to my protected health information.</w:t>
      </w:r>
    </w:p>
    <w:p w14:paraId="0C708D29" w14:textId="77777777" w:rsidR="00DE4F50" w:rsidRPr="003A2C2A" w:rsidRDefault="00DE4F50" w:rsidP="00DE4F50">
      <w:pPr>
        <w:jc w:val="both"/>
        <w:rPr>
          <w:rFonts w:ascii="Times New Roman" w:hAnsi="Times New Roman" w:cs="Times New Roman"/>
          <w:sz w:val="26"/>
          <w:szCs w:val="26"/>
        </w:rPr>
      </w:pPr>
    </w:p>
    <w:p w14:paraId="54E41FC1" w14:textId="77777777" w:rsidR="00DE4F50" w:rsidRDefault="003A2C2A" w:rsidP="00DE4F50">
      <w:pPr>
        <w:jc w:val="both"/>
        <w:rPr>
          <w:rFonts w:ascii="Times New Roman" w:hAnsi="Times New Roman" w:cs="Times New Roman"/>
          <w:sz w:val="26"/>
          <w:szCs w:val="26"/>
        </w:rPr>
      </w:pPr>
      <w:r w:rsidRPr="003A2C2A">
        <w:rPr>
          <w:rFonts w:ascii="Times New Roman" w:hAnsi="Times New Roman" w:cs="Times New Roman"/>
          <w:sz w:val="26"/>
          <w:szCs w:val="26"/>
        </w:rPr>
        <w:t>Fyzical Therapy and Balance Centers of Sanibel</w:t>
      </w:r>
      <w:r w:rsidR="00DE4F50" w:rsidRPr="003A2C2A">
        <w:rPr>
          <w:rFonts w:ascii="Times New Roman" w:hAnsi="Times New Roman" w:cs="Times New Roman"/>
          <w:sz w:val="26"/>
          <w:szCs w:val="26"/>
        </w:rPr>
        <w:t xml:space="preserve"> reserves the right to change the privacy practices that are described in the Notice of Privacy Practices.  I may obtain a revised Notice of Privacy Practices upon request.</w:t>
      </w:r>
    </w:p>
    <w:p w14:paraId="4EA3225A" w14:textId="77777777" w:rsidR="007F3E38" w:rsidRDefault="007F3E38" w:rsidP="00DE4F50">
      <w:pPr>
        <w:jc w:val="both"/>
        <w:rPr>
          <w:rFonts w:ascii="Times New Roman" w:hAnsi="Times New Roman" w:cs="Times New Roman"/>
          <w:sz w:val="26"/>
          <w:szCs w:val="26"/>
        </w:rPr>
      </w:pPr>
    </w:p>
    <w:p w14:paraId="6369BE78" w14:textId="77777777" w:rsidR="007F3E38" w:rsidRDefault="007F3E38" w:rsidP="00DE4F50">
      <w:pPr>
        <w:jc w:val="both"/>
        <w:rPr>
          <w:rFonts w:ascii="Times New Roman" w:hAnsi="Times New Roman" w:cs="Times New Roman"/>
          <w:sz w:val="26"/>
          <w:szCs w:val="26"/>
        </w:rPr>
      </w:pPr>
    </w:p>
    <w:p w14:paraId="6ABCF162" w14:textId="77777777" w:rsidR="007F3E38" w:rsidRPr="003A2C2A" w:rsidRDefault="007F3E38" w:rsidP="00DE4F50">
      <w:pPr>
        <w:jc w:val="both"/>
        <w:rPr>
          <w:rFonts w:ascii="Times New Roman" w:hAnsi="Times New Roman" w:cs="Times New Roman"/>
          <w:sz w:val="26"/>
          <w:szCs w:val="26"/>
        </w:rPr>
      </w:pPr>
    </w:p>
    <w:p w14:paraId="6D853D1A" w14:textId="77777777" w:rsidR="00DE4F50" w:rsidRPr="003A2C2A" w:rsidRDefault="00DE4F50" w:rsidP="00DE4F50">
      <w:pPr>
        <w:jc w:val="both"/>
        <w:rPr>
          <w:rFonts w:ascii="Times New Roman" w:hAnsi="Times New Roman" w:cs="Times New Roman"/>
          <w:sz w:val="26"/>
          <w:szCs w:val="26"/>
        </w:rPr>
      </w:pPr>
      <w:r w:rsidRPr="003A2C2A">
        <w:rPr>
          <w:rFonts w:ascii="Times New Roman" w:hAnsi="Times New Roman" w:cs="Times New Roman"/>
          <w:sz w:val="26"/>
          <w:szCs w:val="26"/>
        </w:rPr>
        <w:t>____________________________________</w:t>
      </w:r>
    </w:p>
    <w:p w14:paraId="2B85FBFE" w14:textId="77777777" w:rsidR="00DE4F50" w:rsidRPr="003A2C2A" w:rsidRDefault="00DE4F50" w:rsidP="00DE4F50">
      <w:pPr>
        <w:jc w:val="both"/>
        <w:outlineLvl w:val="0"/>
        <w:rPr>
          <w:rFonts w:ascii="Times New Roman" w:hAnsi="Times New Roman" w:cs="Times New Roman"/>
          <w:sz w:val="26"/>
          <w:szCs w:val="26"/>
        </w:rPr>
      </w:pPr>
      <w:r w:rsidRPr="003A2C2A">
        <w:rPr>
          <w:rFonts w:ascii="Times New Roman" w:hAnsi="Times New Roman" w:cs="Times New Roman"/>
          <w:sz w:val="26"/>
          <w:szCs w:val="26"/>
        </w:rPr>
        <w:t>Signature of Patient or Person Representative</w:t>
      </w:r>
    </w:p>
    <w:p w14:paraId="4E210854" w14:textId="77777777" w:rsidR="00DE4F50" w:rsidRPr="003A2C2A" w:rsidRDefault="00DE4F50" w:rsidP="00DE4F50">
      <w:pPr>
        <w:jc w:val="both"/>
        <w:rPr>
          <w:rFonts w:ascii="Times New Roman" w:hAnsi="Times New Roman" w:cs="Times New Roman"/>
          <w:sz w:val="26"/>
          <w:szCs w:val="26"/>
        </w:rPr>
      </w:pPr>
      <w:r w:rsidRPr="003A2C2A">
        <w:rPr>
          <w:rFonts w:ascii="Times New Roman" w:hAnsi="Times New Roman" w:cs="Times New Roman"/>
          <w:sz w:val="26"/>
          <w:szCs w:val="26"/>
        </w:rPr>
        <w:t>____________________________________</w:t>
      </w:r>
    </w:p>
    <w:p w14:paraId="64495C2D" w14:textId="77777777" w:rsidR="00DE4F50" w:rsidRPr="003A2C2A" w:rsidRDefault="00DE4F50" w:rsidP="00DE4F50">
      <w:pPr>
        <w:jc w:val="both"/>
        <w:outlineLvl w:val="0"/>
        <w:rPr>
          <w:rFonts w:ascii="Times New Roman" w:hAnsi="Times New Roman" w:cs="Times New Roman"/>
          <w:sz w:val="26"/>
          <w:szCs w:val="26"/>
        </w:rPr>
      </w:pPr>
      <w:r w:rsidRPr="003A2C2A">
        <w:rPr>
          <w:rFonts w:ascii="Times New Roman" w:hAnsi="Times New Roman" w:cs="Times New Roman"/>
          <w:sz w:val="26"/>
          <w:szCs w:val="26"/>
        </w:rPr>
        <w:t>Printed Name of Patient or Personal Representative</w:t>
      </w:r>
    </w:p>
    <w:p w14:paraId="6D620622" w14:textId="77777777" w:rsidR="00DE4F50" w:rsidRPr="003A2C2A" w:rsidRDefault="00DE4F50" w:rsidP="00DE4F50">
      <w:pPr>
        <w:jc w:val="both"/>
        <w:rPr>
          <w:rFonts w:ascii="Times New Roman" w:hAnsi="Times New Roman" w:cs="Times New Roman"/>
          <w:sz w:val="26"/>
          <w:szCs w:val="26"/>
        </w:rPr>
      </w:pPr>
      <w:r w:rsidRPr="003A2C2A">
        <w:rPr>
          <w:rFonts w:ascii="Times New Roman" w:hAnsi="Times New Roman" w:cs="Times New Roman"/>
          <w:sz w:val="26"/>
          <w:szCs w:val="26"/>
        </w:rPr>
        <w:t>____________________________________</w:t>
      </w:r>
    </w:p>
    <w:p w14:paraId="649233BF" w14:textId="77777777" w:rsidR="00DE4F50" w:rsidRPr="003A2C2A" w:rsidRDefault="00DE4F50" w:rsidP="00DE4F50">
      <w:pPr>
        <w:jc w:val="both"/>
        <w:outlineLvl w:val="0"/>
        <w:rPr>
          <w:rFonts w:ascii="Times New Roman" w:hAnsi="Times New Roman" w:cs="Times New Roman"/>
          <w:sz w:val="26"/>
          <w:szCs w:val="26"/>
        </w:rPr>
      </w:pPr>
      <w:r w:rsidRPr="003A2C2A">
        <w:rPr>
          <w:rFonts w:ascii="Times New Roman" w:hAnsi="Times New Roman" w:cs="Times New Roman"/>
          <w:sz w:val="26"/>
          <w:szCs w:val="26"/>
        </w:rPr>
        <w:t>Date</w:t>
      </w:r>
    </w:p>
    <w:p w14:paraId="57D807B8" w14:textId="77777777" w:rsidR="00DE4F50" w:rsidRPr="003A2C2A" w:rsidRDefault="00DE4F50" w:rsidP="00DE4F50">
      <w:pPr>
        <w:jc w:val="both"/>
        <w:rPr>
          <w:rFonts w:ascii="Times New Roman" w:hAnsi="Times New Roman" w:cs="Times New Roman"/>
          <w:sz w:val="26"/>
          <w:szCs w:val="26"/>
        </w:rPr>
      </w:pPr>
      <w:r w:rsidRPr="003A2C2A">
        <w:rPr>
          <w:rFonts w:ascii="Times New Roman" w:hAnsi="Times New Roman" w:cs="Times New Roman"/>
          <w:sz w:val="26"/>
          <w:szCs w:val="26"/>
        </w:rPr>
        <w:t>____________________________________</w:t>
      </w:r>
    </w:p>
    <w:p w14:paraId="15ACF5D0" w14:textId="77777777" w:rsidR="00DE4F50" w:rsidRPr="003A2C2A" w:rsidRDefault="00DE4F50" w:rsidP="00DE4F50">
      <w:pPr>
        <w:jc w:val="both"/>
        <w:rPr>
          <w:rFonts w:ascii="Times New Roman" w:hAnsi="Times New Roman" w:cs="Times New Roman"/>
          <w:sz w:val="26"/>
          <w:szCs w:val="26"/>
        </w:rPr>
      </w:pPr>
      <w:r w:rsidRPr="003A2C2A">
        <w:rPr>
          <w:rFonts w:ascii="Times New Roman" w:hAnsi="Times New Roman" w:cs="Times New Roman"/>
          <w:sz w:val="26"/>
          <w:szCs w:val="26"/>
        </w:rPr>
        <w:t>Description of Personal Representative’s Authority</w:t>
      </w:r>
    </w:p>
    <w:p w14:paraId="275EE97B" w14:textId="77777777" w:rsidR="00B546B1" w:rsidRPr="00C63B12" w:rsidRDefault="00B546B1" w:rsidP="00B546B1">
      <w:pPr>
        <w:jc w:val="center"/>
      </w:pPr>
    </w:p>
    <w:p w14:paraId="7F2FE102" w14:textId="77777777" w:rsidR="00B546B1" w:rsidRPr="00C63B12" w:rsidRDefault="00B546B1" w:rsidP="00B546B1">
      <w:pPr>
        <w:jc w:val="center"/>
      </w:pPr>
    </w:p>
    <w:p w14:paraId="6AD7F4F2" w14:textId="77777777" w:rsidR="007F3E38" w:rsidRDefault="007F3E38" w:rsidP="00B546B1">
      <w:pPr>
        <w:jc w:val="center"/>
        <w:rPr>
          <w:b/>
          <w:sz w:val="28"/>
          <w:szCs w:val="28"/>
        </w:rPr>
      </w:pPr>
    </w:p>
    <w:p w14:paraId="79DCE56A" w14:textId="77777777" w:rsidR="007F3E38" w:rsidRDefault="007F3E38" w:rsidP="00B546B1">
      <w:pPr>
        <w:jc w:val="center"/>
        <w:rPr>
          <w:b/>
          <w:sz w:val="28"/>
          <w:szCs w:val="28"/>
        </w:rPr>
      </w:pPr>
    </w:p>
    <w:p w14:paraId="2A5A1D4D" w14:textId="77777777" w:rsidR="007F3E38" w:rsidRDefault="007F3E38" w:rsidP="00B546B1">
      <w:pPr>
        <w:jc w:val="center"/>
        <w:rPr>
          <w:b/>
          <w:sz w:val="28"/>
          <w:szCs w:val="28"/>
        </w:rPr>
      </w:pPr>
    </w:p>
    <w:p w14:paraId="5E22EE4F" w14:textId="77777777" w:rsidR="00B546B1" w:rsidRPr="00482746" w:rsidRDefault="00B546B1" w:rsidP="00B546B1">
      <w:pPr>
        <w:jc w:val="center"/>
        <w:rPr>
          <w:b/>
          <w:sz w:val="28"/>
          <w:szCs w:val="28"/>
        </w:rPr>
      </w:pPr>
      <w:r w:rsidRPr="00482746">
        <w:rPr>
          <w:b/>
          <w:sz w:val="28"/>
          <w:szCs w:val="28"/>
        </w:rPr>
        <w:t>Patient Responsibilities</w:t>
      </w:r>
    </w:p>
    <w:p w14:paraId="7D1D36A5" w14:textId="77777777" w:rsidR="00B546B1" w:rsidRPr="00C63B12" w:rsidRDefault="00B546B1" w:rsidP="00B546B1"/>
    <w:p w14:paraId="64C651FF" w14:textId="77777777" w:rsidR="00B546B1" w:rsidRPr="00C63B12" w:rsidRDefault="00B546B1" w:rsidP="00B546B1">
      <w:r w:rsidRPr="00C63B12">
        <w:t xml:space="preserve">Welcome to </w:t>
      </w:r>
      <w:r w:rsidR="00155F8D" w:rsidRPr="00155F8D">
        <w:t>Fyzical Therapy and Balance Centers of Sanibel</w:t>
      </w:r>
      <w:r w:rsidRPr="00C63B12">
        <w:t xml:space="preserve">.  We provide </w:t>
      </w:r>
      <w:r>
        <w:t>physical therapy services</w:t>
      </w:r>
      <w:r w:rsidR="007F3E38">
        <w:t xml:space="preserve"> and</w:t>
      </w:r>
      <w:r w:rsidRPr="00C63B12">
        <w:t xml:space="preserve"> our staff is committed to providing optimal care for each patient through treatment plans and patient/family ed</w:t>
      </w:r>
      <w:r>
        <w:t xml:space="preserve">ucation. </w:t>
      </w:r>
      <w:r w:rsidRPr="00C63B12">
        <w:t xml:space="preserve">We </w:t>
      </w:r>
      <w:r>
        <w:t>wish</w:t>
      </w:r>
      <w:r w:rsidRPr="00C63B12">
        <w:t xml:space="preserve"> to acquaint you with our policies and procedures in order to serve you better.</w:t>
      </w:r>
    </w:p>
    <w:p w14:paraId="27449FCB" w14:textId="77777777" w:rsidR="00B546B1" w:rsidRPr="00C63B12" w:rsidRDefault="00B546B1" w:rsidP="00B546B1"/>
    <w:p w14:paraId="0EB307C4" w14:textId="77777777" w:rsidR="00B546B1" w:rsidRPr="00C63B12" w:rsidRDefault="00B546B1" w:rsidP="00B546B1">
      <w:r w:rsidRPr="00C63B12">
        <w:rPr>
          <w:b/>
          <w:bCs/>
        </w:rPr>
        <w:t xml:space="preserve">Office Hours: </w:t>
      </w:r>
      <w:r>
        <w:t>Monday through Friday from 9</w:t>
      </w:r>
      <w:r w:rsidRPr="00C63B12">
        <w:t>:00 am until 5:00 pm. Clinical hours may vary according to therapist schedule. If calling before 8:00 am</w:t>
      </w:r>
      <w:r w:rsidR="00155F8D">
        <w:t xml:space="preserve"> or</w:t>
      </w:r>
      <w:r w:rsidRPr="00C63B12">
        <w:t xml:space="preserve"> after 5:00 pm, please leave a message on our answering machine</w:t>
      </w:r>
      <w:r w:rsidR="00155F8D">
        <w:t>.</w:t>
      </w:r>
    </w:p>
    <w:p w14:paraId="053D9597" w14:textId="77777777" w:rsidR="00B546B1" w:rsidRPr="00C63B12" w:rsidRDefault="00B546B1" w:rsidP="00B546B1"/>
    <w:p w14:paraId="26A07BDA" w14:textId="77777777" w:rsidR="00B546B1" w:rsidRPr="00C63B12" w:rsidRDefault="00B546B1" w:rsidP="00B546B1">
      <w:r w:rsidRPr="00C63B12">
        <w:rPr>
          <w:b/>
          <w:bCs/>
        </w:rPr>
        <w:t>Scheduling:</w:t>
      </w:r>
      <w:r w:rsidRPr="00C63B12">
        <w:t xml:space="preserve"> While every attempt is made to maintain a consistent schedule that is amenable to each patient, variables such as a patient requiring specific equipment and/or individual therapist caseload may result in schedule changes.  We cannot guarantee that each week your schedule will remain constant </w:t>
      </w:r>
      <w:r w:rsidRPr="00C63B12">
        <w:rPr>
          <w:b/>
          <w:bCs/>
        </w:rPr>
        <w:t xml:space="preserve">– please check your schedule each week.  </w:t>
      </w:r>
      <w:r w:rsidRPr="00C63B12">
        <w:t>Your understanding and cooperation is appreciated.</w:t>
      </w:r>
    </w:p>
    <w:p w14:paraId="75BC244C" w14:textId="77777777" w:rsidR="00B546B1" w:rsidRPr="00C63B12" w:rsidRDefault="00B546B1" w:rsidP="00B546B1"/>
    <w:p w14:paraId="4DC96A19" w14:textId="77777777" w:rsidR="00B546B1" w:rsidRPr="00C63B12" w:rsidRDefault="00B546B1" w:rsidP="00B546B1">
      <w:r w:rsidRPr="00C63B12">
        <w:t>If you have had previous difficulty remembering your schedule and would like a “reminder” call, please speak with our office, arrangements will be made to assist in special cases, as needed.</w:t>
      </w:r>
    </w:p>
    <w:p w14:paraId="42F82FE7" w14:textId="77777777" w:rsidR="00B546B1" w:rsidRPr="00C63B12" w:rsidRDefault="00B546B1" w:rsidP="00B546B1"/>
    <w:p w14:paraId="46527D32" w14:textId="77777777" w:rsidR="00B546B1" w:rsidRPr="00C63B12" w:rsidRDefault="00155F8D" w:rsidP="00B546B1">
      <w:r w:rsidRPr="00155F8D">
        <w:rPr>
          <w:b/>
          <w:iCs/>
        </w:rPr>
        <w:t>Scheduling c</w:t>
      </w:r>
      <w:r w:rsidR="00B546B1" w:rsidRPr="00155F8D">
        <w:rPr>
          <w:b/>
          <w:iCs/>
        </w:rPr>
        <w:t>onflicts can be avoided</w:t>
      </w:r>
      <w:r w:rsidR="00B546B1" w:rsidRPr="002D7A06">
        <w:t xml:space="preserve"> </w:t>
      </w:r>
      <w:r w:rsidR="00B546B1" w:rsidRPr="00C63B12">
        <w:t>– keep our office staff informed of any pre-existing obligations (doctor’s visits and other appointments) as far in advance as possible.  Our staff is scheduling 10 – 14 days ahead.  If your status changes following a doctor’s appointment, please call to alert our office of a discharge or hold status.</w:t>
      </w:r>
    </w:p>
    <w:p w14:paraId="6599BD8E" w14:textId="77777777" w:rsidR="00B546B1" w:rsidRPr="00C63B12" w:rsidRDefault="00B546B1" w:rsidP="00B546B1"/>
    <w:p w14:paraId="5609DAFC" w14:textId="77777777" w:rsidR="00B546B1" w:rsidRPr="00C63B12" w:rsidRDefault="00B546B1" w:rsidP="00B546B1">
      <w:r w:rsidRPr="00C63B12">
        <w:rPr>
          <w:b/>
          <w:bCs/>
        </w:rPr>
        <w:t>Cancellations:</w:t>
      </w:r>
      <w:r w:rsidRPr="00C63B12">
        <w:t xml:space="preserve">  If it is necessary for you to cancel your scheduled appointment, please notify our office as early as possible (24 hour notice is appreciated); this allows us to make maximum use of professional time and schedule those patients who may be </w:t>
      </w:r>
      <w:r>
        <w:t xml:space="preserve">on </w:t>
      </w:r>
      <w:r w:rsidR="00155F8D">
        <w:t>a</w:t>
      </w:r>
      <w:r w:rsidRPr="00C63B12">
        <w:t xml:space="preserve"> waiting list.</w:t>
      </w:r>
    </w:p>
    <w:p w14:paraId="5322CCB0" w14:textId="77777777" w:rsidR="00B546B1" w:rsidRPr="00C63B12" w:rsidRDefault="00B546B1" w:rsidP="00B546B1"/>
    <w:p w14:paraId="79135F4A" w14:textId="77777777" w:rsidR="00B546B1" w:rsidRPr="00C63B12" w:rsidRDefault="00B546B1" w:rsidP="00B546B1">
      <w:r w:rsidRPr="00C63B12">
        <w:rPr>
          <w:b/>
          <w:bCs/>
        </w:rPr>
        <w:t>No Shows:</w:t>
      </w:r>
      <w:r w:rsidRPr="00C63B12">
        <w:t xml:space="preserve"> No shows are appointments</w:t>
      </w:r>
      <w:r>
        <w:t xml:space="preserve"> missed</w:t>
      </w:r>
      <w:r w:rsidRPr="00C63B12">
        <w:t xml:space="preserve"> without notifying our office, or less than three hours notification of a cancelled appointment.  No shows are not guaranteed their next scheduled time will be held</w:t>
      </w:r>
      <w:r>
        <w:t>.</w:t>
      </w:r>
      <w:r w:rsidRPr="00C63B12">
        <w:t xml:space="preserve"> </w:t>
      </w:r>
      <w:r w:rsidR="00155F8D">
        <w:t>It is the</w:t>
      </w:r>
      <w:r w:rsidRPr="00C63B12">
        <w:t xml:space="preserve"> patient’s responsibility to call and verify their current schedule.</w:t>
      </w:r>
    </w:p>
    <w:p w14:paraId="773B948A" w14:textId="77777777" w:rsidR="00B546B1" w:rsidRPr="00C63B12" w:rsidRDefault="00B546B1" w:rsidP="00B546B1"/>
    <w:p w14:paraId="43BE594F" w14:textId="41652EC1" w:rsidR="00B546B1" w:rsidRPr="00C63B12" w:rsidRDefault="00B546B1" w:rsidP="00B546B1">
      <w:r w:rsidRPr="00C63B12">
        <w:rPr>
          <w:b/>
          <w:bCs/>
        </w:rPr>
        <w:t>Billing:</w:t>
      </w:r>
      <w:r>
        <w:t xml:space="preserve">  Billing for </w:t>
      </w:r>
      <w:r w:rsidR="00155F8D" w:rsidRPr="00155F8D">
        <w:t>Fyzical Therapy and Balance Centers of Sanibel</w:t>
      </w:r>
      <w:r w:rsidRPr="00C63B12">
        <w:t xml:space="preserve"> is </w:t>
      </w:r>
      <w:r>
        <w:t>processed</w:t>
      </w:r>
      <w:r w:rsidRPr="00C63B12">
        <w:t xml:space="preserve"> by</w:t>
      </w:r>
      <w:r>
        <w:t xml:space="preserve"> our Wisconsin Business Office.</w:t>
      </w:r>
      <w:r w:rsidRPr="00C63B12">
        <w:t xml:space="preserve"> Questions regarding your bill may be answered by that office at </w:t>
      </w:r>
      <w:r w:rsidR="00155F8D">
        <w:t>262-37</w:t>
      </w:r>
      <w:r w:rsidR="007F34CB">
        <w:t>6</w:t>
      </w:r>
      <w:r w:rsidR="00155F8D">
        <w:t>-9130</w:t>
      </w:r>
      <w:r w:rsidRPr="00C63B12">
        <w:t>.  Third party payers</w:t>
      </w:r>
      <w:r>
        <w:t xml:space="preserve"> are billed directly by that office</w:t>
      </w:r>
      <w:r w:rsidRPr="00C63B12">
        <w:t>.  Patients are responsible for an</w:t>
      </w:r>
      <w:r>
        <w:t>y deductible and/or services</w:t>
      </w:r>
      <w:r w:rsidRPr="00C63B12">
        <w:t xml:space="preserve"> third party payers do not cover.</w:t>
      </w:r>
    </w:p>
    <w:p w14:paraId="78750A2E" w14:textId="77777777" w:rsidR="00B546B1" w:rsidRPr="00C63B12" w:rsidRDefault="00B546B1" w:rsidP="00B546B1"/>
    <w:p w14:paraId="3D1488C9" w14:textId="77777777" w:rsidR="00B546B1" w:rsidRPr="00C63B12" w:rsidRDefault="00B546B1" w:rsidP="00B546B1">
      <w:r w:rsidRPr="00C63B12">
        <w:rPr>
          <w:b/>
          <w:bCs/>
        </w:rPr>
        <w:t>Insurance:</w:t>
      </w:r>
      <w:r w:rsidRPr="00C63B12">
        <w:t xml:space="preserve">  Patients are responsible for knowing their own </w:t>
      </w:r>
      <w:r>
        <w:t xml:space="preserve">individual insurance coverage. </w:t>
      </w:r>
      <w:r w:rsidRPr="00C63B12">
        <w:t xml:space="preserve">If you change insurance during the course of therapy, you must advise </w:t>
      </w:r>
      <w:r>
        <w:t>us</w:t>
      </w:r>
      <w:r w:rsidRPr="00C63B12">
        <w:t xml:space="preserve"> on your next visit or call our office at </w:t>
      </w:r>
      <w:r w:rsidR="00155F8D">
        <w:t>239-</w:t>
      </w:r>
      <w:r w:rsidRPr="00C63B12">
        <w:t>395-1097.</w:t>
      </w:r>
    </w:p>
    <w:p w14:paraId="57D06D72" w14:textId="77777777" w:rsidR="00B546B1" w:rsidRPr="00C63B12" w:rsidRDefault="00B546B1" w:rsidP="00B546B1"/>
    <w:p w14:paraId="720393DD" w14:textId="77777777" w:rsidR="00B546B1" w:rsidRPr="00C63B12" w:rsidRDefault="00B546B1" w:rsidP="00B546B1">
      <w:r w:rsidRPr="00C63B12">
        <w:rPr>
          <w:b/>
          <w:bCs/>
        </w:rPr>
        <w:t>Patients must:</w:t>
      </w:r>
    </w:p>
    <w:p w14:paraId="0E4C833E" w14:textId="77777777" w:rsidR="00B546B1" w:rsidRPr="00C63B12" w:rsidRDefault="00B546B1" w:rsidP="00B546B1"/>
    <w:p w14:paraId="2853A20A" w14:textId="77777777" w:rsidR="00B546B1" w:rsidRPr="00C63B12" w:rsidRDefault="00B546B1" w:rsidP="00B546B1">
      <w:pPr>
        <w:numPr>
          <w:ilvl w:val="0"/>
          <w:numId w:val="2"/>
        </w:numPr>
      </w:pPr>
      <w:r w:rsidRPr="00C63B12">
        <w:t>Understand that we expect to have the patient/family support and involvement in the treatment program.</w:t>
      </w:r>
    </w:p>
    <w:p w14:paraId="2B7C1C2C" w14:textId="77777777" w:rsidR="00B546B1" w:rsidRPr="00C63B12" w:rsidRDefault="00B546B1" w:rsidP="00B546B1">
      <w:pPr>
        <w:numPr>
          <w:ilvl w:val="0"/>
          <w:numId w:val="2"/>
        </w:numPr>
      </w:pPr>
      <w:r w:rsidRPr="00C63B12">
        <w:t>Be willing to provide accurate information about their medical condition.</w:t>
      </w:r>
    </w:p>
    <w:p w14:paraId="535182D9" w14:textId="77777777" w:rsidR="00B546B1" w:rsidRPr="00C63B12" w:rsidRDefault="00B546B1" w:rsidP="00B546B1">
      <w:pPr>
        <w:numPr>
          <w:ilvl w:val="0"/>
          <w:numId w:val="2"/>
        </w:numPr>
      </w:pPr>
      <w:r w:rsidRPr="00C63B12">
        <w:t>Be willing and able to follow instructions during treatment.</w:t>
      </w:r>
    </w:p>
    <w:p w14:paraId="7915A7E1" w14:textId="77777777" w:rsidR="00B546B1" w:rsidRPr="00C63B12" w:rsidRDefault="00B546B1" w:rsidP="00B546B1">
      <w:pPr>
        <w:numPr>
          <w:ilvl w:val="0"/>
          <w:numId w:val="2"/>
        </w:numPr>
      </w:pPr>
      <w:r w:rsidRPr="00C63B12">
        <w:t>Be willing to follow department policies and rules.</w:t>
      </w:r>
    </w:p>
    <w:p w14:paraId="4ED655E7" w14:textId="77777777" w:rsidR="00B546B1" w:rsidRPr="00C63B12" w:rsidRDefault="00B546B1" w:rsidP="00B546B1">
      <w:pPr>
        <w:numPr>
          <w:ilvl w:val="0"/>
          <w:numId w:val="2"/>
        </w:numPr>
      </w:pPr>
      <w:r w:rsidRPr="00C63B12">
        <w:t>Be willing to treat department staff the way that you would want to be treated.</w:t>
      </w:r>
    </w:p>
    <w:p w14:paraId="0FAA5FCE" w14:textId="77777777" w:rsidR="00B546B1" w:rsidRPr="00C63B12" w:rsidRDefault="00B546B1" w:rsidP="00B546B1"/>
    <w:p w14:paraId="162A0FFF" w14:textId="71C3A46B" w:rsidR="00B546B1" w:rsidRDefault="00B546B1" w:rsidP="00B546B1">
      <w:r w:rsidRPr="00C63B12">
        <w:rPr>
          <w:b/>
          <w:bCs/>
          <w:i/>
          <w:iCs/>
        </w:rPr>
        <w:t>I hereby acknowledge that I have read and understand the above policies.</w:t>
      </w:r>
    </w:p>
    <w:p w14:paraId="7987A251" w14:textId="636AEA98" w:rsidR="007260DD" w:rsidRDefault="007260DD" w:rsidP="00B546B1"/>
    <w:p w14:paraId="17B6BC16" w14:textId="7E0F9C87" w:rsidR="007260DD" w:rsidRPr="007260DD" w:rsidRDefault="007260DD" w:rsidP="00B546B1">
      <w:r>
        <w:t>Signature_____________________________   Date________________________________</w:t>
      </w:r>
    </w:p>
    <w:p w14:paraId="66B458EA" w14:textId="77777777" w:rsidR="00B546B1" w:rsidRPr="00C63B12" w:rsidRDefault="00B546B1" w:rsidP="00B546B1"/>
    <w:p w14:paraId="2FC3FA73" w14:textId="77777777" w:rsidR="00B546B1" w:rsidRPr="00C63B12" w:rsidRDefault="00B546B1" w:rsidP="00B546B1"/>
    <w:p w14:paraId="0C6BE7C5" w14:textId="77777777" w:rsidR="00B546B1" w:rsidRPr="00C63B12" w:rsidRDefault="00B546B1" w:rsidP="00B546B1"/>
    <w:p w14:paraId="370ED218" w14:textId="3C1AF8B2" w:rsidR="00DE4F50" w:rsidRDefault="00DE4F50"/>
    <w:p w14:paraId="4E9EA76E" w14:textId="77777777" w:rsidR="00155F8D" w:rsidRDefault="00B546B1" w:rsidP="00B546B1">
      <w:pPr>
        <w:pStyle w:val="Title"/>
        <w:jc w:val="center"/>
        <w:outlineLvl w:val="0"/>
        <w:rPr>
          <w:rFonts w:asciiTheme="minorHAnsi" w:hAnsiTheme="minorHAnsi"/>
          <w:b/>
          <w:sz w:val="28"/>
          <w:szCs w:val="28"/>
        </w:rPr>
      </w:pPr>
      <w:r>
        <w:rPr>
          <w:rFonts w:asciiTheme="minorHAnsi" w:hAnsiTheme="minorHAnsi"/>
          <w:b/>
          <w:sz w:val="28"/>
          <w:szCs w:val="28"/>
        </w:rPr>
        <w:t xml:space="preserve">      </w:t>
      </w:r>
    </w:p>
    <w:p w14:paraId="378A0718" w14:textId="77777777" w:rsidR="00B546B1" w:rsidRPr="00B546B1" w:rsidRDefault="00155F8D" w:rsidP="00155F8D">
      <w:pPr>
        <w:pStyle w:val="Title"/>
        <w:jc w:val="center"/>
        <w:outlineLvl w:val="0"/>
        <w:rPr>
          <w:rFonts w:asciiTheme="minorHAnsi" w:hAnsiTheme="minorHAnsi"/>
          <w:b/>
          <w:sz w:val="28"/>
          <w:szCs w:val="28"/>
        </w:rPr>
      </w:pPr>
      <w:r>
        <w:rPr>
          <w:rFonts w:asciiTheme="minorHAnsi" w:hAnsiTheme="minorHAnsi"/>
          <w:b/>
          <w:sz w:val="28"/>
          <w:szCs w:val="28"/>
        </w:rPr>
        <w:t>FYZICAL THERAPY AND BALANCE CENTERS OF SANIBEL</w:t>
      </w:r>
    </w:p>
    <w:p w14:paraId="453EFF48" w14:textId="77777777" w:rsidR="00B546B1" w:rsidRPr="00B546B1" w:rsidRDefault="00B546B1" w:rsidP="00155F8D">
      <w:pPr>
        <w:ind w:left="360"/>
        <w:jc w:val="center"/>
        <w:rPr>
          <w:b/>
          <w:sz w:val="28"/>
          <w:szCs w:val="28"/>
        </w:rPr>
      </w:pPr>
      <w:r w:rsidRPr="00B546B1">
        <w:rPr>
          <w:b/>
          <w:sz w:val="28"/>
          <w:szCs w:val="28"/>
        </w:rPr>
        <w:t>4301 SANIBEL CAPTIVA ROAD</w:t>
      </w:r>
    </w:p>
    <w:p w14:paraId="1CD445A6" w14:textId="77777777" w:rsidR="00B546B1" w:rsidRPr="00B546B1" w:rsidRDefault="00B546B1" w:rsidP="00155F8D">
      <w:pPr>
        <w:ind w:left="360"/>
        <w:jc w:val="center"/>
        <w:outlineLvl w:val="0"/>
        <w:rPr>
          <w:b/>
          <w:sz w:val="28"/>
          <w:szCs w:val="28"/>
        </w:rPr>
      </w:pPr>
      <w:r w:rsidRPr="00B546B1">
        <w:rPr>
          <w:b/>
          <w:sz w:val="28"/>
          <w:szCs w:val="28"/>
        </w:rPr>
        <w:t>SANIBEL FL 33957</w:t>
      </w:r>
    </w:p>
    <w:p w14:paraId="1680B8A4" w14:textId="77777777" w:rsidR="00B546B1" w:rsidRPr="00B546B1" w:rsidRDefault="00B546B1" w:rsidP="00155F8D">
      <w:pPr>
        <w:ind w:left="360"/>
        <w:jc w:val="center"/>
        <w:outlineLvl w:val="0"/>
        <w:rPr>
          <w:b/>
          <w:bCs/>
          <w:sz w:val="28"/>
          <w:szCs w:val="28"/>
        </w:rPr>
      </w:pPr>
      <w:r w:rsidRPr="00B546B1">
        <w:rPr>
          <w:b/>
          <w:sz w:val="28"/>
          <w:szCs w:val="28"/>
        </w:rPr>
        <w:t>PHONE 239.395.1097   FAX 239.395.1968</w:t>
      </w:r>
    </w:p>
    <w:p w14:paraId="63381C0E" w14:textId="77777777" w:rsidR="00B546B1" w:rsidRPr="009D3169" w:rsidRDefault="00B546B1" w:rsidP="00B546B1">
      <w:pPr>
        <w:jc w:val="both"/>
        <w:rPr>
          <w:b/>
          <w:bCs/>
          <w:sz w:val="28"/>
          <w:szCs w:val="28"/>
        </w:rPr>
      </w:pPr>
    </w:p>
    <w:p w14:paraId="6243B93D" w14:textId="471387C2" w:rsidR="00B546B1" w:rsidRPr="009D3169" w:rsidRDefault="00B546B1" w:rsidP="00B546B1">
      <w:pPr>
        <w:rPr>
          <w:sz w:val="28"/>
          <w:szCs w:val="28"/>
        </w:rPr>
      </w:pPr>
      <w:r>
        <w:rPr>
          <w:b/>
          <w:bCs/>
          <w:sz w:val="28"/>
          <w:szCs w:val="28"/>
        </w:rPr>
        <w:t xml:space="preserve"> </w:t>
      </w:r>
      <w:r w:rsidRPr="009D3169">
        <w:rPr>
          <w:sz w:val="28"/>
          <w:szCs w:val="28"/>
        </w:rPr>
        <w:t>1.</w:t>
      </w:r>
      <w:r w:rsidRPr="009D3169">
        <w:rPr>
          <w:b/>
          <w:bCs/>
          <w:sz w:val="28"/>
          <w:szCs w:val="28"/>
        </w:rPr>
        <w:t xml:space="preserve">  </w:t>
      </w:r>
      <w:r w:rsidRPr="009D3169">
        <w:rPr>
          <w:b/>
          <w:bCs/>
          <w:sz w:val="28"/>
          <w:szCs w:val="28"/>
          <w:u w:val="single"/>
        </w:rPr>
        <w:t>PROFESSIONAL FEES</w:t>
      </w:r>
      <w:r w:rsidRPr="009D3169">
        <w:rPr>
          <w:sz w:val="28"/>
          <w:szCs w:val="28"/>
        </w:rPr>
        <w:t>:  Fees for profession</w:t>
      </w:r>
      <w:r>
        <w:rPr>
          <w:sz w:val="28"/>
          <w:szCs w:val="28"/>
        </w:rPr>
        <w:t xml:space="preserve">al services are based on our </w:t>
      </w:r>
      <w:r w:rsidRPr="009D3169">
        <w:rPr>
          <w:sz w:val="28"/>
          <w:szCs w:val="28"/>
        </w:rPr>
        <w:t xml:space="preserve">experience and not on payment schedules </w:t>
      </w:r>
      <w:r>
        <w:rPr>
          <w:sz w:val="28"/>
          <w:szCs w:val="28"/>
        </w:rPr>
        <w:t xml:space="preserve">promoted by insurance companies </w:t>
      </w:r>
      <w:r w:rsidRPr="009D3169">
        <w:rPr>
          <w:sz w:val="28"/>
          <w:szCs w:val="28"/>
        </w:rPr>
        <w:t>as usual a</w:t>
      </w:r>
      <w:r>
        <w:rPr>
          <w:sz w:val="28"/>
          <w:szCs w:val="28"/>
        </w:rPr>
        <w:t xml:space="preserve">nd customary.  In many cases an insurance </w:t>
      </w:r>
      <w:r w:rsidRPr="009D3169">
        <w:rPr>
          <w:sz w:val="28"/>
          <w:szCs w:val="28"/>
        </w:rPr>
        <w:t xml:space="preserve">company will pay </w:t>
      </w:r>
      <w:r>
        <w:rPr>
          <w:sz w:val="28"/>
          <w:szCs w:val="28"/>
        </w:rPr>
        <w:t>all the</w:t>
      </w:r>
      <w:r w:rsidRPr="009D3169">
        <w:rPr>
          <w:sz w:val="28"/>
          <w:szCs w:val="28"/>
        </w:rPr>
        <w:t xml:space="preserve"> </w:t>
      </w:r>
      <w:r>
        <w:rPr>
          <w:sz w:val="28"/>
          <w:szCs w:val="28"/>
        </w:rPr>
        <w:t>fees while</w:t>
      </w:r>
      <w:r w:rsidRPr="009D3169">
        <w:rPr>
          <w:sz w:val="28"/>
          <w:szCs w:val="28"/>
        </w:rPr>
        <w:t xml:space="preserve"> in ot</w:t>
      </w:r>
      <w:r>
        <w:rPr>
          <w:sz w:val="28"/>
          <w:szCs w:val="28"/>
        </w:rPr>
        <w:t xml:space="preserve">her cases </w:t>
      </w:r>
      <w:r w:rsidRPr="009D3169">
        <w:rPr>
          <w:sz w:val="28"/>
          <w:szCs w:val="28"/>
        </w:rPr>
        <w:t xml:space="preserve">only a portion of the fee.  </w:t>
      </w:r>
      <w:r w:rsidRPr="009D3169">
        <w:rPr>
          <w:b/>
          <w:bCs/>
          <w:sz w:val="28"/>
          <w:szCs w:val="28"/>
        </w:rPr>
        <w:t>We do not accept a lesser amount from</w:t>
      </w:r>
      <w:r>
        <w:rPr>
          <w:b/>
          <w:bCs/>
          <w:sz w:val="28"/>
          <w:szCs w:val="28"/>
        </w:rPr>
        <w:t xml:space="preserve"> an</w:t>
      </w:r>
      <w:r w:rsidRPr="009D3169">
        <w:rPr>
          <w:b/>
          <w:bCs/>
          <w:sz w:val="28"/>
          <w:szCs w:val="28"/>
        </w:rPr>
        <w:t xml:space="preserve"> insurance company than Medicare pays for our services</w:t>
      </w:r>
      <w:r>
        <w:rPr>
          <w:sz w:val="28"/>
          <w:szCs w:val="28"/>
        </w:rPr>
        <w:t xml:space="preserve">.  We will furnish a </w:t>
      </w:r>
      <w:r w:rsidRPr="009D3169">
        <w:rPr>
          <w:sz w:val="28"/>
          <w:szCs w:val="28"/>
        </w:rPr>
        <w:t>reasonable number of medical and insurance rep</w:t>
      </w:r>
      <w:r>
        <w:rPr>
          <w:sz w:val="28"/>
          <w:szCs w:val="28"/>
        </w:rPr>
        <w:t xml:space="preserve">orts to expedite your insurance </w:t>
      </w:r>
      <w:r w:rsidRPr="009D3169">
        <w:rPr>
          <w:sz w:val="28"/>
          <w:szCs w:val="28"/>
        </w:rPr>
        <w:t>claims.</w:t>
      </w:r>
    </w:p>
    <w:p w14:paraId="5B263ED6" w14:textId="77777777" w:rsidR="00B546B1" w:rsidRPr="009D3169" w:rsidRDefault="00B546B1" w:rsidP="00B546B1">
      <w:pPr>
        <w:jc w:val="both"/>
        <w:rPr>
          <w:sz w:val="28"/>
          <w:szCs w:val="28"/>
        </w:rPr>
      </w:pPr>
      <w:r w:rsidRPr="009D3169">
        <w:rPr>
          <w:sz w:val="28"/>
          <w:szCs w:val="28"/>
        </w:rPr>
        <w:t xml:space="preserve">    </w:t>
      </w:r>
    </w:p>
    <w:p w14:paraId="6545843D" w14:textId="77777777" w:rsidR="00B546B1" w:rsidRPr="009D3169" w:rsidRDefault="00B546B1" w:rsidP="00B546B1">
      <w:pPr>
        <w:rPr>
          <w:sz w:val="28"/>
          <w:szCs w:val="28"/>
        </w:rPr>
      </w:pPr>
      <w:r w:rsidRPr="009D3169">
        <w:rPr>
          <w:b/>
          <w:bCs/>
          <w:sz w:val="28"/>
          <w:szCs w:val="28"/>
        </w:rPr>
        <w:t xml:space="preserve">      </w:t>
      </w:r>
      <w:r w:rsidRPr="009D3169">
        <w:rPr>
          <w:sz w:val="28"/>
          <w:szCs w:val="28"/>
        </w:rPr>
        <w:t>2.</w:t>
      </w:r>
      <w:r>
        <w:rPr>
          <w:b/>
          <w:bCs/>
          <w:sz w:val="28"/>
          <w:szCs w:val="28"/>
        </w:rPr>
        <w:t xml:space="preserve"> </w:t>
      </w:r>
      <w:r w:rsidRPr="009D3169">
        <w:rPr>
          <w:b/>
          <w:bCs/>
          <w:sz w:val="28"/>
          <w:szCs w:val="28"/>
          <w:u w:val="single"/>
        </w:rPr>
        <w:t>FINANCIAL AGREEMENT</w:t>
      </w:r>
      <w:r w:rsidRPr="009D3169">
        <w:rPr>
          <w:sz w:val="28"/>
          <w:szCs w:val="28"/>
        </w:rPr>
        <w:t>:  I hereby authorize payment</w:t>
      </w:r>
      <w:r>
        <w:rPr>
          <w:sz w:val="28"/>
          <w:szCs w:val="28"/>
        </w:rPr>
        <w:t xml:space="preserve"> of medical insurance </w:t>
      </w:r>
      <w:r w:rsidRPr="009D3169">
        <w:rPr>
          <w:sz w:val="28"/>
          <w:szCs w:val="28"/>
        </w:rPr>
        <w:t xml:space="preserve">benefits due me (my dependent) to be made directly to </w:t>
      </w:r>
      <w:r w:rsidR="00155F8D">
        <w:rPr>
          <w:sz w:val="28"/>
          <w:szCs w:val="28"/>
        </w:rPr>
        <w:t>Fyzical Therapy and Balance Centers</w:t>
      </w:r>
      <w:r w:rsidRPr="009D3169">
        <w:rPr>
          <w:sz w:val="28"/>
          <w:szCs w:val="28"/>
        </w:rPr>
        <w:t xml:space="preserve"> of Sanibel.  I understand that I am responsible for t</w:t>
      </w:r>
      <w:r>
        <w:rPr>
          <w:sz w:val="28"/>
          <w:szCs w:val="28"/>
        </w:rPr>
        <w:t xml:space="preserve">hat portion of fees not paid by </w:t>
      </w:r>
      <w:r w:rsidRPr="009D3169">
        <w:rPr>
          <w:sz w:val="28"/>
          <w:szCs w:val="28"/>
        </w:rPr>
        <w:t>insurance.  MasterCard</w:t>
      </w:r>
      <w:r w:rsidR="00155F8D">
        <w:rPr>
          <w:sz w:val="28"/>
          <w:szCs w:val="28"/>
        </w:rPr>
        <w:t xml:space="preserve"> and</w:t>
      </w:r>
      <w:r w:rsidRPr="009D3169">
        <w:rPr>
          <w:sz w:val="28"/>
          <w:szCs w:val="28"/>
        </w:rPr>
        <w:t xml:space="preserve"> Visa </w:t>
      </w:r>
      <w:r>
        <w:rPr>
          <w:sz w:val="28"/>
          <w:szCs w:val="28"/>
        </w:rPr>
        <w:t xml:space="preserve">are accepted.  Should the </w:t>
      </w:r>
      <w:r w:rsidRPr="009D3169">
        <w:rPr>
          <w:sz w:val="28"/>
          <w:szCs w:val="28"/>
        </w:rPr>
        <w:t>amount be referred to an attorney or agency for col</w:t>
      </w:r>
      <w:r>
        <w:rPr>
          <w:sz w:val="28"/>
          <w:szCs w:val="28"/>
        </w:rPr>
        <w:t xml:space="preserve">lection, I will be responsible </w:t>
      </w:r>
      <w:r w:rsidRPr="009D3169">
        <w:rPr>
          <w:sz w:val="28"/>
          <w:szCs w:val="28"/>
        </w:rPr>
        <w:t>for reasonable attorney’s fees and collection expenses.</w:t>
      </w:r>
    </w:p>
    <w:p w14:paraId="36EEF299" w14:textId="77777777" w:rsidR="00B546B1" w:rsidRPr="009D3169" w:rsidRDefault="00B546B1" w:rsidP="00B546B1">
      <w:pPr>
        <w:jc w:val="both"/>
        <w:rPr>
          <w:sz w:val="28"/>
          <w:szCs w:val="28"/>
        </w:rPr>
      </w:pPr>
    </w:p>
    <w:p w14:paraId="07DDBAA4" w14:textId="77777777" w:rsidR="00B546B1" w:rsidRPr="00282F6C" w:rsidRDefault="00B546B1" w:rsidP="00B546B1">
      <w:pPr>
        <w:numPr>
          <w:ilvl w:val="0"/>
          <w:numId w:val="3"/>
        </w:numPr>
        <w:tabs>
          <w:tab w:val="clear" w:pos="720"/>
          <w:tab w:val="num" w:pos="0"/>
        </w:tabs>
        <w:ind w:left="0" w:firstLine="360"/>
        <w:rPr>
          <w:sz w:val="28"/>
          <w:szCs w:val="28"/>
        </w:rPr>
      </w:pPr>
      <w:r w:rsidRPr="009D3169">
        <w:rPr>
          <w:b/>
          <w:bCs/>
          <w:sz w:val="28"/>
          <w:szCs w:val="28"/>
          <w:u w:val="single"/>
        </w:rPr>
        <w:t>CANCELLATION POLICY</w:t>
      </w:r>
      <w:r w:rsidRPr="009D3169">
        <w:rPr>
          <w:sz w:val="28"/>
          <w:szCs w:val="28"/>
        </w:rPr>
        <w:t xml:space="preserve">:  </w:t>
      </w:r>
      <w:r w:rsidR="00155F8D" w:rsidRPr="00155F8D">
        <w:rPr>
          <w:sz w:val="28"/>
          <w:szCs w:val="28"/>
        </w:rPr>
        <w:t>Fyzical Therapy and Balance Centers of Sanibel</w:t>
      </w:r>
      <w:r>
        <w:rPr>
          <w:sz w:val="28"/>
          <w:szCs w:val="28"/>
        </w:rPr>
        <w:t xml:space="preserve"> enforces a 24 hour </w:t>
      </w:r>
      <w:r w:rsidRPr="00282F6C">
        <w:rPr>
          <w:sz w:val="28"/>
          <w:szCs w:val="28"/>
        </w:rPr>
        <w:t>cancellation policy.  For each appointment missed without proper notice, a $25</w:t>
      </w:r>
      <w:r>
        <w:rPr>
          <w:sz w:val="28"/>
          <w:szCs w:val="28"/>
        </w:rPr>
        <w:t xml:space="preserve"> </w:t>
      </w:r>
      <w:r w:rsidRPr="00282F6C">
        <w:rPr>
          <w:sz w:val="28"/>
          <w:szCs w:val="28"/>
        </w:rPr>
        <w:t>fee will be charged.  I will be responsible for the $25 fee charged for cancellation</w:t>
      </w:r>
      <w:r>
        <w:rPr>
          <w:sz w:val="28"/>
          <w:szCs w:val="28"/>
        </w:rPr>
        <w:t xml:space="preserve"> </w:t>
      </w:r>
      <w:r w:rsidRPr="00282F6C">
        <w:rPr>
          <w:sz w:val="28"/>
          <w:szCs w:val="28"/>
        </w:rPr>
        <w:t>without proper notice.</w:t>
      </w:r>
    </w:p>
    <w:p w14:paraId="604DDDFF" w14:textId="77777777" w:rsidR="00B546B1" w:rsidRPr="009D3169" w:rsidRDefault="00B546B1" w:rsidP="00B546B1">
      <w:pPr>
        <w:ind w:firstLine="720"/>
        <w:jc w:val="both"/>
        <w:rPr>
          <w:sz w:val="28"/>
          <w:szCs w:val="28"/>
        </w:rPr>
      </w:pPr>
    </w:p>
    <w:p w14:paraId="264A7739" w14:textId="77777777" w:rsidR="00B546B1" w:rsidRPr="00822F36" w:rsidRDefault="00B546B1" w:rsidP="00B546B1">
      <w:pPr>
        <w:numPr>
          <w:ilvl w:val="0"/>
          <w:numId w:val="3"/>
        </w:numPr>
        <w:tabs>
          <w:tab w:val="clear" w:pos="720"/>
        </w:tabs>
        <w:ind w:left="90" w:firstLine="270"/>
        <w:rPr>
          <w:sz w:val="28"/>
          <w:szCs w:val="28"/>
        </w:rPr>
      </w:pPr>
      <w:r w:rsidRPr="009D3169">
        <w:rPr>
          <w:b/>
          <w:bCs/>
          <w:sz w:val="28"/>
          <w:szCs w:val="28"/>
          <w:u w:val="single"/>
        </w:rPr>
        <w:t>RELEASE OF INFORMATION</w:t>
      </w:r>
      <w:r w:rsidRPr="009D3169">
        <w:rPr>
          <w:sz w:val="28"/>
          <w:szCs w:val="28"/>
        </w:rPr>
        <w:t xml:space="preserve">:  I authorize </w:t>
      </w:r>
      <w:r w:rsidR="00155F8D" w:rsidRPr="00155F8D">
        <w:rPr>
          <w:sz w:val="28"/>
          <w:szCs w:val="28"/>
        </w:rPr>
        <w:t>Fyzical Therapy and Balance Centers of Sanibel</w:t>
      </w:r>
      <w:r w:rsidRPr="009D3169">
        <w:rPr>
          <w:sz w:val="28"/>
          <w:szCs w:val="28"/>
        </w:rPr>
        <w:t xml:space="preserve"> to </w:t>
      </w:r>
      <w:r>
        <w:rPr>
          <w:sz w:val="28"/>
          <w:szCs w:val="28"/>
        </w:rPr>
        <w:t xml:space="preserve">furnish </w:t>
      </w:r>
      <w:r w:rsidRPr="00C253F3">
        <w:rPr>
          <w:sz w:val="28"/>
          <w:szCs w:val="28"/>
        </w:rPr>
        <w:t xml:space="preserve">insurance companies </w:t>
      </w:r>
      <w:r>
        <w:rPr>
          <w:sz w:val="28"/>
          <w:szCs w:val="28"/>
        </w:rPr>
        <w:t>and/</w:t>
      </w:r>
      <w:r w:rsidRPr="00C253F3">
        <w:rPr>
          <w:sz w:val="28"/>
          <w:szCs w:val="28"/>
        </w:rPr>
        <w:t>or their representative</w:t>
      </w:r>
      <w:r>
        <w:rPr>
          <w:sz w:val="28"/>
          <w:szCs w:val="28"/>
        </w:rPr>
        <w:t xml:space="preserve">s, physicians, or other parties </w:t>
      </w:r>
      <w:r w:rsidRPr="00822F36">
        <w:rPr>
          <w:sz w:val="28"/>
          <w:szCs w:val="28"/>
        </w:rPr>
        <w:t>as indicated information concerning my (my dependent’s) illness, injury, and/or</w:t>
      </w:r>
      <w:r>
        <w:rPr>
          <w:sz w:val="28"/>
          <w:szCs w:val="28"/>
        </w:rPr>
        <w:t xml:space="preserve"> </w:t>
      </w:r>
      <w:r w:rsidRPr="00822F36">
        <w:rPr>
          <w:sz w:val="28"/>
          <w:szCs w:val="28"/>
        </w:rPr>
        <w:t>treatment necessary for completion of claims for insurance benefits.</w:t>
      </w:r>
    </w:p>
    <w:p w14:paraId="11CC9BA7" w14:textId="77777777" w:rsidR="00B546B1" w:rsidRPr="009D3169" w:rsidRDefault="00B546B1" w:rsidP="00B546B1">
      <w:pPr>
        <w:ind w:left="720"/>
        <w:jc w:val="both"/>
        <w:rPr>
          <w:sz w:val="28"/>
          <w:szCs w:val="28"/>
        </w:rPr>
      </w:pPr>
    </w:p>
    <w:p w14:paraId="717C1641" w14:textId="77777777" w:rsidR="00155F8D" w:rsidRPr="00155F8D" w:rsidRDefault="00B546B1" w:rsidP="00B546B1">
      <w:pPr>
        <w:jc w:val="center"/>
        <w:rPr>
          <w:b/>
          <w:sz w:val="28"/>
          <w:szCs w:val="28"/>
        </w:rPr>
      </w:pPr>
      <w:r w:rsidRPr="00155F8D">
        <w:rPr>
          <w:b/>
          <w:sz w:val="28"/>
          <w:szCs w:val="28"/>
        </w:rPr>
        <w:t xml:space="preserve">Please let us know how you found out about </w:t>
      </w:r>
    </w:p>
    <w:p w14:paraId="406EAB7B" w14:textId="77777777" w:rsidR="00B546B1" w:rsidRPr="00155F8D" w:rsidRDefault="00155F8D" w:rsidP="00B546B1">
      <w:pPr>
        <w:jc w:val="center"/>
        <w:rPr>
          <w:b/>
          <w:sz w:val="28"/>
          <w:szCs w:val="28"/>
        </w:rPr>
      </w:pPr>
      <w:r w:rsidRPr="00155F8D">
        <w:rPr>
          <w:b/>
          <w:sz w:val="28"/>
          <w:szCs w:val="28"/>
        </w:rPr>
        <w:t>Fyzical Therapy and Balance Centers</w:t>
      </w:r>
      <w:r w:rsidR="00B546B1" w:rsidRPr="00155F8D">
        <w:rPr>
          <w:b/>
          <w:sz w:val="28"/>
          <w:szCs w:val="28"/>
        </w:rPr>
        <w:t xml:space="preserve"> of Sanibel.</w:t>
      </w:r>
    </w:p>
    <w:p w14:paraId="70B56EDD" w14:textId="77777777" w:rsidR="00B546B1" w:rsidRPr="009D3169" w:rsidRDefault="00B546B1" w:rsidP="00B546B1">
      <w:pPr>
        <w:jc w:val="center"/>
        <w:rPr>
          <w:sz w:val="28"/>
          <w:szCs w:val="28"/>
        </w:rPr>
      </w:pPr>
    </w:p>
    <w:p w14:paraId="7B6B04AD" w14:textId="77777777" w:rsidR="00B546B1" w:rsidRPr="007F3E38" w:rsidRDefault="00B546B1" w:rsidP="00B546B1">
      <w:pPr>
        <w:spacing w:line="360" w:lineRule="auto"/>
        <w:rPr>
          <w:sz w:val="24"/>
          <w:szCs w:val="24"/>
        </w:rPr>
      </w:pPr>
      <w:r w:rsidRPr="007F3E38">
        <w:rPr>
          <w:sz w:val="24"/>
          <w:szCs w:val="24"/>
        </w:rPr>
        <w:t xml:space="preserve">FORMER PATIENT            YES   NO     </w:t>
      </w:r>
      <w:r w:rsidR="007F3E38">
        <w:rPr>
          <w:sz w:val="24"/>
          <w:szCs w:val="24"/>
        </w:rPr>
        <w:tab/>
      </w:r>
      <w:r w:rsidR="007F3E38">
        <w:rPr>
          <w:sz w:val="24"/>
          <w:szCs w:val="24"/>
        </w:rPr>
        <w:tab/>
      </w:r>
      <w:r w:rsidR="007F3E38">
        <w:rPr>
          <w:sz w:val="24"/>
          <w:szCs w:val="24"/>
        </w:rPr>
        <w:tab/>
      </w:r>
      <w:r w:rsidRPr="007F3E38">
        <w:rPr>
          <w:sz w:val="24"/>
          <w:szCs w:val="24"/>
        </w:rPr>
        <w:t>DOCTOR REFERRAL          YES    NO</w:t>
      </w:r>
    </w:p>
    <w:p w14:paraId="539F4C5E" w14:textId="77777777" w:rsidR="00B546B1" w:rsidRPr="007F3E38" w:rsidRDefault="00B546B1" w:rsidP="00B546B1">
      <w:pPr>
        <w:spacing w:line="360" w:lineRule="auto"/>
        <w:rPr>
          <w:b/>
          <w:bCs/>
          <w:sz w:val="24"/>
          <w:szCs w:val="24"/>
        </w:rPr>
      </w:pPr>
      <w:r w:rsidRPr="007F3E38">
        <w:rPr>
          <w:sz w:val="24"/>
          <w:szCs w:val="24"/>
        </w:rPr>
        <w:t xml:space="preserve">FRIEND                               YES   NO      </w:t>
      </w:r>
      <w:r w:rsidR="007F3E38">
        <w:rPr>
          <w:sz w:val="24"/>
          <w:szCs w:val="24"/>
        </w:rPr>
        <w:tab/>
      </w:r>
      <w:r w:rsidR="007F3E38">
        <w:rPr>
          <w:sz w:val="24"/>
          <w:szCs w:val="24"/>
        </w:rPr>
        <w:tab/>
      </w:r>
      <w:r w:rsidR="007F3E38">
        <w:rPr>
          <w:sz w:val="24"/>
          <w:szCs w:val="24"/>
        </w:rPr>
        <w:tab/>
      </w:r>
      <w:r w:rsidRPr="007F3E38">
        <w:rPr>
          <w:sz w:val="24"/>
          <w:szCs w:val="24"/>
        </w:rPr>
        <w:t>FLYER                                  YES    NO</w:t>
      </w:r>
    </w:p>
    <w:p w14:paraId="2141A52A" w14:textId="77777777" w:rsidR="00B546B1" w:rsidRPr="007F3E38" w:rsidRDefault="00B546B1" w:rsidP="00B546B1">
      <w:pPr>
        <w:spacing w:line="360" w:lineRule="auto"/>
        <w:rPr>
          <w:sz w:val="24"/>
          <w:szCs w:val="24"/>
        </w:rPr>
      </w:pPr>
      <w:r w:rsidRPr="007F3E38">
        <w:rPr>
          <w:sz w:val="24"/>
          <w:szCs w:val="24"/>
        </w:rPr>
        <w:t xml:space="preserve">NEWSPAPER AD                YES   NO     </w:t>
      </w:r>
      <w:r w:rsidR="007F3E38">
        <w:rPr>
          <w:sz w:val="24"/>
          <w:szCs w:val="24"/>
        </w:rPr>
        <w:tab/>
      </w:r>
      <w:r w:rsidR="007F3E38">
        <w:rPr>
          <w:sz w:val="24"/>
          <w:szCs w:val="24"/>
        </w:rPr>
        <w:tab/>
      </w:r>
      <w:r w:rsidR="007F3E38">
        <w:rPr>
          <w:sz w:val="24"/>
          <w:szCs w:val="24"/>
        </w:rPr>
        <w:tab/>
      </w:r>
      <w:r w:rsidRPr="007F3E38">
        <w:rPr>
          <w:sz w:val="24"/>
          <w:szCs w:val="24"/>
        </w:rPr>
        <w:t>YELLOW PAGES                 YES    NO</w:t>
      </w:r>
    </w:p>
    <w:p w14:paraId="6E6A0F20" w14:textId="77777777" w:rsidR="00B546B1" w:rsidRDefault="00B546B1" w:rsidP="00B546B1">
      <w:pPr>
        <w:spacing w:line="360" w:lineRule="auto"/>
        <w:rPr>
          <w:sz w:val="24"/>
          <w:szCs w:val="24"/>
        </w:rPr>
      </w:pPr>
      <w:r w:rsidRPr="007F3E38">
        <w:rPr>
          <w:sz w:val="24"/>
          <w:szCs w:val="24"/>
        </w:rPr>
        <w:t>OTHER                                 YES   NO</w:t>
      </w:r>
    </w:p>
    <w:p w14:paraId="75D33AC7" w14:textId="77777777" w:rsidR="007F3E38" w:rsidRDefault="007F3E38" w:rsidP="00B546B1">
      <w:pPr>
        <w:spacing w:line="360" w:lineRule="auto"/>
        <w:rPr>
          <w:sz w:val="24"/>
          <w:szCs w:val="24"/>
        </w:rPr>
      </w:pPr>
    </w:p>
    <w:p w14:paraId="4382E3BF" w14:textId="77777777" w:rsidR="00DE4F50" w:rsidRDefault="00B546B1" w:rsidP="00B546B1">
      <w:pPr>
        <w:pBdr>
          <w:bottom w:val="single" w:sz="12" w:space="0" w:color="auto"/>
        </w:pBdr>
        <w:jc w:val="both"/>
      </w:pPr>
      <w:r w:rsidRPr="009D3169">
        <w:rPr>
          <w:sz w:val="28"/>
          <w:szCs w:val="28"/>
        </w:rPr>
        <w:t>Signature:                                                                                          Date:</w:t>
      </w:r>
    </w:p>
    <w:sectPr w:rsidR="00DE4F50" w:rsidSect="00DE4F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729B"/>
    <w:multiLevelType w:val="hybridMultilevel"/>
    <w:tmpl w:val="D9EE33D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E95912"/>
    <w:multiLevelType w:val="hybridMultilevel"/>
    <w:tmpl w:val="A900F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4E08F7"/>
    <w:multiLevelType w:val="hybridMultilevel"/>
    <w:tmpl w:val="186E8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50"/>
    <w:rsid w:val="00155F8D"/>
    <w:rsid w:val="003A2C2A"/>
    <w:rsid w:val="003B0CA5"/>
    <w:rsid w:val="003B4163"/>
    <w:rsid w:val="003C68CA"/>
    <w:rsid w:val="004253A8"/>
    <w:rsid w:val="005F79E1"/>
    <w:rsid w:val="00666A42"/>
    <w:rsid w:val="007260DD"/>
    <w:rsid w:val="007C0BB4"/>
    <w:rsid w:val="007F34CB"/>
    <w:rsid w:val="007F3E38"/>
    <w:rsid w:val="00802A39"/>
    <w:rsid w:val="009704BA"/>
    <w:rsid w:val="00995C26"/>
    <w:rsid w:val="009B46BA"/>
    <w:rsid w:val="009B6640"/>
    <w:rsid w:val="00A46CB7"/>
    <w:rsid w:val="00AB5FF3"/>
    <w:rsid w:val="00B1607A"/>
    <w:rsid w:val="00B546B1"/>
    <w:rsid w:val="00C04792"/>
    <w:rsid w:val="00DE4F50"/>
    <w:rsid w:val="00E2763C"/>
    <w:rsid w:val="00E31F94"/>
    <w:rsid w:val="00EA09D3"/>
    <w:rsid w:val="00F1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FCE3"/>
  <w15:chartTrackingRefBased/>
  <w15:docId w15:val="{0EFF6C07-51CE-4938-ACEF-164EDEF7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Style2">
    <w:name w:val="Style 2"/>
    <w:rsid w:val="00DE4F50"/>
    <w:pPr>
      <w:widowControl w:val="0"/>
      <w:autoSpaceDE w:val="0"/>
      <w:autoSpaceDN w:val="0"/>
      <w:ind w:left="72"/>
    </w:pPr>
    <w:rPr>
      <w:rFonts w:ascii="Times New Roman" w:eastAsia="Times New Roman" w:hAnsi="Times New Roman" w:cs="Times New Roman"/>
      <w:sz w:val="24"/>
      <w:szCs w:val="24"/>
    </w:rPr>
  </w:style>
  <w:style w:type="paragraph" w:customStyle="1" w:styleId="Style1">
    <w:name w:val="Style 1"/>
    <w:rsid w:val="00DE4F50"/>
    <w:pPr>
      <w:widowControl w:val="0"/>
      <w:autoSpaceDE w:val="0"/>
      <w:autoSpaceDN w:val="0"/>
      <w:adjustRightInd w:val="0"/>
    </w:pPr>
    <w:rPr>
      <w:rFonts w:ascii="Times New Roman" w:eastAsia="Times New Roman" w:hAnsi="Times New Roman" w:cs="Times New Roman"/>
      <w:sz w:val="20"/>
      <w:szCs w:val="20"/>
    </w:rPr>
  </w:style>
  <w:style w:type="character" w:customStyle="1" w:styleId="CharacterStyle1">
    <w:name w:val="Character Style 1"/>
    <w:rsid w:val="00DE4F50"/>
    <w:rPr>
      <w:sz w:val="24"/>
    </w:rPr>
  </w:style>
  <w:style w:type="paragraph" w:styleId="BodyText">
    <w:name w:val="Body Text"/>
    <w:basedOn w:val="Normal"/>
    <w:link w:val="BodyTextChar"/>
    <w:semiHidden/>
    <w:rsid w:val="00DE4F50"/>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E4F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6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f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Physical Therapy</dc:creator>
  <cp:keywords/>
  <dc:description/>
  <cp:lastModifiedBy>Laura Holland</cp:lastModifiedBy>
  <cp:revision>2</cp:revision>
  <cp:lastPrinted>2021-05-25T17:04:00Z</cp:lastPrinted>
  <dcterms:created xsi:type="dcterms:W3CDTF">2021-11-11T13:58:00Z</dcterms:created>
  <dcterms:modified xsi:type="dcterms:W3CDTF">2021-11-11T13:58:00Z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